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68B1" w14:textId="372C3A9B" w:rsidR="00FD1262" w:rsidRPr="00960268" w:rsidRDefault="00FD1262" w:rsidP="41CCBEB9">
      <w:pPr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64A91854" w14:textId="326A46FD" w:rsidR="00FD1262" w:rsidRPr="00960268" w:rsidRDefault="00FD1262" w:rsidP="41CCBEB9">
      <w:pPr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2AD80CC5" w14:textId="5DF54033" w:rsidR="00FD1262" w:rsidRPr="00960268" w:rsidRDefault="00FD1262" w:rsidP="41CCBEB9">
      <w:pPr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73F353A7" w14:textId="5061407E" w:rsidR="00FD1262" w:rsidRPr="00960268" w:rsidRDefault="00FD1262" w:rsidP="41CCBEB9">
      <w:pPr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4CF6473F" w14:textId="55F1FE76" w:rsidR="00FD1262" w:rsidRPr="000C4C3D" w:rsidRDefault="734DE339" w:rsidP="41CCBEB9">
      <w:pPr>
        <w:jc w:val="center"/>
        <w:rPr>
          <w:rFonts w:ascii="Montserrat" w:eastAsia="Montserrat" w:hAnsi="Montserrat" w:cs="Montserrat"/>
          <w:color w:val="153D63" w:themeColor="text2" w:themeTint="E6"/>
          <w:sz w:val="28"/>
          <w:szCs w:val="28"/>
          <w:lang w:val="fr-FR"/>
        </w:rPr>
      </w:pPr>
      <w:r w:rsidRPr="000C4C3D">
        <w:rPr>
          <w:rFonts w:ascii="Montserrat" w:eastAsia="Montserrat" w:hAnsi="Montserrat" w:cs="Montserrat"/>
          <w:b/>
          <w:bCs/>
          <w:color w:val="153D63" w:themeColor="text2" w:themeTint="E6"/>
          <w:sz w:val="28"/>
          <w:szCs w:val="28"/>
          <w:lang w:val="fr-FR"/>
        </w:rPr>
        <w:t>Assemblée générale annuelle et rapport à la communauté</w:t>
      </w:r>
    </w:p>
    <w:p w14:paraId="70D77454" w14:textId="741D3548" w:rsidR="00FD1262" w:rsidRPr="007F4A3E" w:rsidRDefault="00FD1262" w:rsidP="41CCBEB9">
      <w:pPr>
        <w:rPr>
          <w:rFonts w:ascii="Montserrat" w:eastAsia="Montserrat" w:hAnsi="Montserrat" w:cs="Montserrat"/>
          <w:b/>
          <w:bCs/>
          <w:color w:val="000000" w:themeColor="text1"/>
          <w:sz w:val="22"/>
          <w:lang w:val="fr-FR"/>
        </w:rPr>
      </w:pPr>
      <w:r w:rsidRPr="000C4C3D">
        <w:rPr>
          <w:lang w:val="fr-FR"/>
        </w:rPr>
        <w:br/>
      </w:r>
      <w:r w:rsidR="734DE339" w:rsidRPr="007F4A3E">
        <w:rPr>
          <w:rFonts w:ascii="Montserrat" w:eastAsia="Montserrat" w:hAnsi="Montserrat" w:cs="Montserrat"/>
          <w:b/>
          <w:bCs/>
          <w:color w:val="000000" w:themeColor="text1"/>
          <w:sz w:val="22"/>
          <w:lang w:val="fr-FR"/>
        </w:rPr>
        <w:t>Le mercredi 29 octobre 2025</w:t>
      </w:r>
      <w:r w:rsidR="007F4A3E">
        <w:rPr>
          <w:rFonts w:ascii="Montserrat" w:eastAsia="Montserrat" w:hAnsi="Montserrat" w:cs="Montserrat"/>
          <w:b/>
          <w:bCs/>
          <w:color w:val="000000" w:themeColor="text1"/>
          <w:sz w:val="22"/>
          <w:lang w:val="fr-FR"/>
        </w:rPr>
        <w:br/>
      </w:r>
      <w:r w:rsidR="734DE339" w:rsidRPr="000C4C3D">
        <w:rPr>
          <w:rFonts w:ascii="Montserrat" w:eastAsia="Montserrat" w:hAnsi="Montserrat" w:cs="Montserrat"/>
          <w:color w:val="000000" w:themeColor="text1"/>
          <w:sz w:val="22"/>
          <w:lang w:val="fr-FR"/>
        </w:rPr>
        <w:t>15 h à 16 h (HAP), 16 h à 17 h (HAR/HNC), 17 h à 18 h (HNC), 18 h à 19 h (HNE), 19 h à 20 h (HAA), 19 h 30 à 20 h 30 (HNT)</w:t>
      </w:r>
      <w:r w:rsidRPr="000C4C3D">
        <w:rPr>
          <w:lang w:val="fr-FR"/>
        </w:rPr>
        <w:br/>
      </w:r>
    </w:p>
    <w:p w14:paraId="16A51CEB" w14:textId="128919E8" w:rsidR="00FD1262" w:rsidRPr="000C4C3D" w:rsidRDefault="734DE339" w:rsidP="41CCBEB9">
      <w:pPr>
        <w:rPr>
          <w:rFonts w:ascii="Montserrat" w:eastAsia="Montserrat" w:hAnsi="Montserrat" w:cs="Montserrat"/>
          <w:color w:val="000000" w:themeColor="text1"/>
          <w:sz w:val="22"/>
          <w:lang w:val="fr-FR"/>
        </w:rPr>
      </w:pPr>
      <w:r w:rsidRPr="007F4A3E">
        <w:rPr>
          <w:rFonts w:ascii="Montserrat" w:eastAsia="Montserrat" w:hAnsi="Montserrat" w:cs="Montserrat"/>
          <w:b/>
          <w:bCs/>
          <w:color w:val="000000" w:themeColor="text1"/>
          <w:sz w:val="22"/>
          <w:lang w:val="fr-FR"/>
        </w:rPr>
        <w:t>Membres votants</w:t>
      </w:r>
      <w:r w:rsidR="007F4A3E">
        <w:rPr>
          <w:rFonts w:ascii="Montserrat" w:eastAsia="Montserrat" w:hAnsi="Montserrat" w:cs="Montserrat"/>
          <w:color w:val="000000" w:themeColor="text1"/>
          <w:sz w:val="22"/>
          <w:lang w:val="fr-FR"/>
        </w:rPr>
        <w:br/>
      </w:r>
      <w:r w:rsidR="007F4A3E" w:rsidRPr="007F4A3E">
        <w:rPr>
          <w:rFonts w:ascii="Montserrat" w:eastAsia="Montserrat" w:hAnsi="Montserrat" w:cs="Montserrat"/>
          <w:color w:val="000000" w:themeColor="text1"/>
          <w:sz w:val="22"/>
          <w:lang w:val="fr-FR"/>
        </w:rPr>
        <w:t>Veuillez avoir votre numéro de membre prêt avant le début de la réunion.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4665"/>
        <w:gridCol w:w="3825"/>
      </w:tblGrid>
      <w:tr w:rsidR="41CCBEB9" w14:paraId="163C6275" w14:textId="77777777" w:rsidTr="41CCBEB9">
        <w:trPr>
          <w:trHeight w:val="72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153D63" w:themeFill="text2" w:themeFillTint="E6"/>
            <w:tcMar>
              <w:left w:w="105" w:type="dxa"/>
              <w:right w:w="105" w:type="dxa"/>
            </w:tcMar>
            <w:vAlign w:val="bottom"/>
          </w:tcPr>
          <w:p w14:paraId="634731FB" w14:textId="51683212" w:rsidR="41CCBEB9" w:rsidRPr="000C4C3D" w:rsidRDefault="41CCBEB9" w:rsidP="41CCBEB9">
            <w:pPr>
              <w:rPr>
                <w:rFonts w:ascii="Montserrat" w:eastAsia="Montserrat" w:hAnsi="Montserrat" w:cs="Montserrat"/>
                <w:sz w:val="24"/>
                <w:szCs w:val="24"/>
                <w:lang w:val="fr-FR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153D63" w:themeFill="text2" w:themeFillTint="E6"/>
            <w:tcMar>
              <w:left w:w="105" w:type="dxa"/>
              <w:right w:w="105" w:type="dxa"/>
            </w:tcMar>
            <w:vAlign w:val="bottom"/>
          </w:tcPr>
          <w:p w14:paraId="20FD5A40" w14:textId="28C5A2FF" w:rsidR="41CCBEB9" w:rsidRDefault="41CCBEB9" w:rsidP="41CCBEB9">
            <w:pPr>
              <w:rPr>
                <w:rFonts w:ascii="Montserrat" w:eastAsia="Montserrat" w:hAnsi="Montserrat" w:cs="Montserrat"/>
                <w:color w:val="FFFFFF" w:themeColor="background1"/>
                <w:sz w:val="28"/>
                <w:szCs w:val="28"/>
                <w:lang w:val="en-US"/>
              </w:rPr>
            </w:pPr>
            <w:proofErr w:type="spellStart"/>
            <w:r w:rsidRPr="41CCBEB9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8"/>
                <w:szCs w:val="28"/>
              </w:rPr>
              <w:t>Sujet</w:t>
            </w:r>
            <w:proofErr w:type="spellEnd"/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153D63" w:themeFill="text2" w:themeFillTint="E6"/>
            <w:tcMar>
              <w:left w:w="105" w:type="dxa"/>
              <w:right w:w="105" w:type="dxa"/>
            </w:tcMar>
            <w:vAlign w:val="bottom"/>
          </w:tcPr>
          <w:p w14:paraId="2C291364" w14:textId="735ABDB8" w:rsidR="41CCBEB9" w:rsidRDefault="41CCBEB9" w:rsidP="41CCBEB9">
            <w:pPr>
              <w:rPr>
                <w:rFonts w:ascii="Montserrat" w:eastAsia="Montserrat" w:hAnsi="Montserrat" w:cs="Montserrat"/>
                <w:color w:val="FFFFFF" w:themeColor="background1"/>
                <w:sz w:val="28"/>
                <w:szCs w:val="28"/>
                <w:lang w:val="en-US"/>
              </w:rPr>
            </w:pPr>
            <w:proofErr w:type="spellStart"/>
            <w:r w:rsidRPr="41CCBEB9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8"/>
                <w:szCs w:val="28"/>
              </w:rPr>
              <w:t>Conférencier·ère</w:t>
            </w:r>
            <w:proofErr w:type="spellEnd"/>
          </w:p>
        </w:tc>
      </w:tr>
      <w:tr w:rsidR="41CCBEB9" w14:paraId="4DF136D9" w14:textId="77777777" w:rsidTr="41CCBEB9">
        <w:trPr>
          <w:trHeight w:val="570"/>
        </w:trPr>
        <w:tc>
          <w:tcPr>
            <w:tcW w:w="840" w:type="dxa"/>
            <w:tcBorders>
              <w:top w:val="nil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88E1521" w14:textId="1DDB0200" w:rsidR="41CCBEB9" w:rsidRDefault="41CCBEB9" w:rsidP="41CCBEB9">
            <w:pPr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</w:pPr>
            <w:r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1.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873171D" w14:textId="2573B122" w:rsidR="41CCBEB9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en-US"/>
              </w:rPr>
            </w:pPr>
            <w:proofErr w:type="spellStart"/>
            <w:r w:rsidRPr="41CCBEB9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</w:rPr>
              <w:t>Ouverture</w:t>
            </w:r>
            <w:proofErr w:type="spellEnd"/>
            <w:r w:rsidRPr="41CCBEB9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</w:rPr>
              <w:t xml:space="preserve"> de la séance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997CB27" w14:textId="6268DA61" w:rsidR="41CCBEB9" w:rsidRPr="000C4C3D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</w:pPr>
            <w:r w:rsidRPr="000C4C3D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  <w:lang w:val="fr-FR"/>
              </w:rPr>
              <w:t xml:space="preserve">Maddy </w:t>
            </w:r>
            <w:proofErr w:type="spellStart"/>
            <w:r w:rsidRPr="000C4C3D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  <w:lang w:val="fr-FR"/>
              </w:rPr>
              <w:t>Dever</w:t>
            </w:r>
            <w:proofErr w:type="spellEnd"/>
          </w:p>
          <w:p w14:paraId="6268269D" w14:textId="7A974693" w:rsidR="41CCBEB9" w:rsidRPr="000C4C3D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</w:pPr>
            <w:proofErr w:type="spellStart"/>
            <w:r w:rsidRPr="000C4C3D"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  <w:t>Président·e</w:t>
            </w:r>
            <w:proofErr w:type="spellEnd"/>
            <w:r w:rsidRPr="000C4C3D"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  <w:t xml:space="preserve"> intérimaire du conseil d’administration,</w:t>
            </w:r>
          </w:p>
          <w:p w14:paraId="75FD06B2" w14:textId="1CC22CF4" w:rsidR="41CCBEB9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en-US"/>
              </w:rPr>
            </w:pPr>
            <w:r w:rsidRPr="41CCBEB9">
              <w:rPr>
                <w:rFonts w:ascii="Montserrat" w:eastAsia="Montserrat" w:hAnsi="Montserrat" w:cs="Montserrat"/>
                <w:color w:val="262626" w:themeColor="text1" w:themeTint="D9"/>
                <w:sz w:val="22"/>
              </w:rPr>
              <w:t xml:space="preserve">Réseau national de </w:t>
            </w:r>
            <w:proofErr w:type="spellStart"/>
            <w:r w:rsidRPr="41CCBEB9">
              <w:rPr>
                <w:rFonts w:ascii="Montserrat" w:eastAsia="Montserrat" w:hAnsi="Montserrat" w:cs="Montserrat"/>
                <w:color w:val="262626" w:themeColor="text1" w:themeTint="D9"/>
                <w:sz w:val="22"/>
              </w:rPr>
              <w:t>l’autisme</w:t>
            </w:r>
            <w:proofErr w:type="spellEnd"/>
          </w:p>
        </w:tc>
      </w:tr>
      <w:tr w:rsidR="41CCBEB9" w14:paraId="38AF6EC7" w14:textId="77777777" w:rsidTr="41CCBEB9">
        <w:trPr>
          <w:trHeight w:val="570"/>
        </w:trPr>
        <w:tc>
          <w:tcPr>
            <w:tcW w:w="840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004D353" w14:textId="3E2206CA" w:rsidR="41CCBEB9" w:rsidRDefault="41CCBEB9" w:rsidP="41CCBEB9">
            <w:pPr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</w:pPr>
            <w:r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2.</w:t>
            </w:r>
          </w:p>
        </w:tc>
        <w:tc>
          <w:tcPr>
            <w:tcW w:w="466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9498D61" w14:textId="2251C89F" w:rsidR="41CCBEB9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en-US"/>
              </w:rPr>
            </w:pPr>
            <w:r w:rsidRPr="41CCBEB9">
              <w:rPr>
                <w:rFonts w:ascii="Montserrat" w:eastAsia="Montserrat" w:hAnsi="Montserrat" w:cs="Montserrat"/>
                <w:color w:val="262626" w:themeColor="text1" w:themeTint="D9"/>
                <w:sz w:val="22"/>
              </w:rPr>
              <w:t xml:space="preserve">Reconnaissance du </w:t>
            </w:r>
            <w:proofErr w:type="spellStart"/>
            <w:r w:rsidRPr="41CCBEB9">
              <w:rPr>
                <w:rFonts w:ascii="Montserrat" w:eastAsia="Montserrat" w:hAnsi="Montserrat" w:cs="Montserrat"/>
                <w:color w:val="262626" w:themeColor="text1" w:themeTint="D9"/>
                <w:sz w:val="22"/>
              </w:rPr>
              <w:t>territoire</w:t>
            </w:r>
            <w:proofErr w:type="spellEnd"/>
          </w:p>
        </w:tc>
        <w:tc>
          <w:tcPr>
            <w:tcW w:w="382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D0E8F2F" w14:textId="3243741F" w:rsidR="41CCBEB9" w:rsidRPr="000C4C3D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</w:pPr>
            <w:proofErr w:type="spellStart"/>
            <w:r w:rsidRPr="000C4C3D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  <w:lang w:val="fr-FR"/>
              </w:rPr>
              <w:t>Siyu</w:t>
            </w:r>
            <w:proofErr w:type="spellEnd"/>
            <w:r w:rsidRPr="000C4C3D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  <w:lang w:val="fr-FR"/>
              </w:rPr>
              <w:t xml:space="preserve"> Chen</w:t>
            </w:r>
          </w:p>
          <w:p w14:paraId="39416D43" w14:textId="3ECAD05B" w:rsidR="41CCBEB9" w:rsidRPr="000C4C3D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</w:pPr>
            <w:r w:rsidRPr="000C4C3D"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  <w:t>Vice-présidente intérimaire du conseil d’administration</w:t>
            </w:r>
          </w:p>
          <w:p w14:paraId="27DA2CBE" w14:textId="56052594" w:rsidR="41CCBEB9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en-US"/>
              </w:rPr>
            </w:pPr>
            <w:r w:rsidRPr="41CCBEB9">
              <w:rPr>
                <w:rFonts w:ascii="Montserrat" w:eastAsia="Montserrat" w:hAnsi="Montserrat" w:cs="Montserrat"/>
                <w:color w:val="262626" w:themeColor="text1" w:themeTint="D9"/>
                <w:sz w:val="22"/>
              </w:rPr>
              <w:t xml:space="preserve">Réseau national de </w:t>
            </w:r>
            <w:proofErr w:type="spellStart"/>
            <w:r w:rsidRPr="41CCBEB9">
              <w:rPr>
                <w:rFonts w:ascii="Montserrat" w:eastAsia="Montserrat" w:hAnsi="Montserrat" w:cs="Montserrat"/>
                <w:color w:val="262626" w:themeColor="text1" w:themeTint="D9"/>
                <w:sz w:val="22"/>
              </w:rPr>
              <w:t>l’autisme</w:t>
            </w:r>
            <w:proofErr w:type="spellEnd"/>
          </w:p>
        </w:tc>
      </w:tr>
      <w:tr w:rsidR="41CCBEB9" w14:paraId="50B8CF4C" w14:textId="77777777" w:rsidTr="41CCBEB9">
        <w:trPr>
          <w:trHeight w:val="570"/>
        </w:trPr>
        <w:tc>
          <w:tcPr>
            <w:tcW w:w="840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98E41C9" w14:textId="7292C63D" w:rsidR="41CCBEB9" w:rsidRDefault="41CCBEB9" w:rsidP="41CCBEB9">
            <w:pPr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</w:pPr>
            <w:r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3.</w:t>
            </w:r>
          </w:p>
        </w:tc>
        <w:tc>
          <w:tcPr>
            <w:tcW w:w="466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6CC0C56" w14:textId="37387DB4" w:rsidR="41CCBEB9" w:rsidRPr="000C4C3D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</w:pPr>
            <w:r w:rsidRPr="000C4C3D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  <w:lang w:val="fr-FR"/>
              </w:rPr>
              <w:t>Proposition d’adoption de l’ordre du jour</w:t>
            </w:r>
          </w:p>
        </w:tc>
        <w:tc>
          <w:tcPr>
            <w:tcW w:w="382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E318392" w14:textId="6953CB43" w:rsidR="41CCBEB9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</w:rPr>
            </w:pPr>
            <w:r w:rsidRPr="41CCBEB9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</w:rPr>
              <w:t>Maddy Dever</w:t>
            </w:r>
          </w:p>
        </w:tc>
      </w:tr>
      <w:tr w:rsidR="41CCBEB9" w14:paraId="3DAC12AB" w14:textId="77777777" w:rsidTr="41CCBEB9">
        <w:trPr>
          <w:trHeight w:val="570"/>
        </w:trPr>
        <w:tc>
          <w:tcPr>
            <w:tcW w:w="840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0CA08B91" w14:textId="1FE4996D" w:rsidR="41CCBEB9" w:rsidRDefault="41CCBEB9" w:rsidP="41CCBEB9">
            <w:pPr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</w:pPr>
            <w:r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4.</w:t>
            </w:r>
          </w:p>
        </w:tc>
        <w:tc>
          <w:tcPr>
            <w:tcW w:w="466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FA4E99A" w14:textId="1AD9F46C" w:rsidR="41CCBEB9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en-US"/>
              </w:rPr>
            </w:pPr>
            <w:r w:rsidRPr="41CCBEB9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</w:rPr>
              <w:t xml:space="preserve">Rapport à la </w:t>
            </w:r>
            <w:proofErr w:type="spellStart"/>
            <w:r w:rsidRPr="41CCBEB9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</w:rPr>
              <w:t>communauté</w:t>
            </w:r>
            <w:proofErr w:type="spellEnd"/>
          </w:p>
        </w:tc>
        <w:tc>
          <w:tcPr>
            <w:tcW w:w="382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3E3BFF6" w14:textId="50F74EF3" w:rsidR="41CCBEB9" w:rsidRPr="000C4C3D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</w:pPr>
            <w:r w:rsidRPr="000C4C3D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  <w:lang w:val="fr-FR"/>
              </w:rPr>
              <w:t>Karen Bopp</w:t>
            </w:r>
          </w:p>
          <w:p w14:paraId="4AC877B8" w14:textId="3897B6B7" w:rsidR="41CCBEB9" w:rsidRPr="000C4C3D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</w:pPr>
            <w:r w:rsidRPr="000C4C3D"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  <w:t>Directrice générale intérimaire,</w:t>
            </w:r>
          </w:p>
          <w:p w14:paraId="15390F34" w14:textId="4B93A1C9" w:rsidR="41CCBEB9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en-US"/>
              </w:rPr>
            </w:pPr>
            <w:r w:rsidRPr="41CCBEB9">
              <w:rPr>
                <w:rFonts w:ascii="Montserrat" w:eastAsia="Montserrat" w:hAnsi="Montserrat" w:cs="Montserrat"/>
                <w:color w:val="262626" w:themeColor="text1" w:themeTint="D9"/>
                <w:sz w:val="22"/>
              </w:rPr>
              <w:t xml:space="preserve">Réseau national de </w:t>
            </w:r>
            <w:proofErr w:type="spellStart"/>
            <w:r w:rsidRPr="41CCBEB9">
              <w:rPr>
                <w:rFonts w:ascii="Montserrat" w:eastAsia="Montserrat" w:hAnsi="Montserrat" w:cs="Montserrat"/>
                <w:color w:val="262626" w:themeColor="text1" w:themeTint="D9"/>
                <w:sz w:val="22"/>
              </w:rPr>
              <w:t>l’autisme</w:t>
            </w:r>
            <w:proofErr w:type="spellEnd"/>
          </w:p>
        </w:tc>
      </w:tr>
      <w:tr w:rsidR="41CCBEB9" w:rsidRPr="000C4C3D" w14:paraId="2781FA95" w14:textId="77777777" w:rsidTr="41CCBEB9">
        <w:trPr>
          <w:trHeight w:val="570"/>
        </w:trPr>
        <w:tc>
          <w:tcPr>
            <w:tcW w:w="840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E679D2E" w14:textId="073B21F3" w:rsidR="41CCBEB9" w:rsidRDefault="41CCBEB9" w:rsidP="41CCBEB9">
            <w:pPr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</w:pPr>
            <w:r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5</w:t>
            </w:r>
            <w:r w:rsidR="051C43F7"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.</w:t>
            </w:r>
          </w:p>
        </w:tc>
        <w:tc>
          <w:tcPr>
            <w:tcW w:w="466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A79A4D6" w14:textId="4B390F2B" w:rsidR="41CCBEB9" w:rsidRPr="000C4C3D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</w:pPr>
            <w:r w:rsidRPr="000C4C3D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  <w:lang w:val="fr-FR"/>
              </w:rPr>
              <w:t>Rapport sur les activités de démarrage</w:t>
            </w:r>
          </w:p>
        </w:tc>
        <w:tc>
          <w:tcPr>
            <w:tcW w:w="382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D926C92" w14:textId="7694386C" w:rsidR="41CCBEB9" w:rsidRPr="000C4C3D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</w:pPr>
            <w:r w:rsidRPr="000C4C3D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  <w:lang w:val="fr-FR"/>
              </w:rPr>
              <w:t xml:space="preserve">Tanya </w:t>
            </w:r>
            <w:proofErr w:type="spellStart"/>
            <w:r w:rsidRPr="000C4C3D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  <w:lang w:val="fr-FR"/>
              </w:rPr>
              <w:t>McLeod</w:t>
            </w:r>
            <w:proofErr w:type="spellEnd"/>
          </w:p>
          <w:p w14:paraId="417B1C54" w14:textId="7E827B9D" w:rsidR="41CCBEB9" w:rsidRPr="000C4C3D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</w:pPr>
            <w:r w:rsidRPr="000C4C3D"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  <w:lastRenderedPageBreak/>
              <w:t>Présidente,</w:t>
            </w:r>
          </w:p>
          <w:p w14:paraId="4CFB7974" w14:textId="4B846AED" w:rsidR="41CCBEB9" w:rsidRPr="000C4C3D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</w:pPr>
            <w:r w:rsidRPr="000C4C3D"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  <w:t xml:space="preserve">Fondation familiale </w:t>
            </w:r>
            <w:proofErr w:type="spellStart"/>
            <w:r w:rsidRPr="000C4C3D"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  <w:t>Sinneave</w:t>
            </w:r>
            <w:proofErr w:type="spellEnd"/>
          </w:p>
          <w:p w14:paraId="198394AE" w14:textId="04B2A4F2" w:rsidR="41CCBEB9" w:rsidRPr="000C4C3D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</w:pPr>
            <w:r w:rsidRPr="000C4C3D"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  <w:t xml:space="preserve"> </w:t>
            </w:r>
          </w:p>
          <w:p w14:paraId="5BE9E7F6" w14:textId="4DD674D2" w:rsidR="41CCBEB9" w:rsidRPr="000C4C3D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</w:pPr>
            <w:r w:rsidRPr="000C4C3D"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  <w:t>Administratrice intérimaire du conseil d’administration,</w:t>
            </w:r>
          </w:p>
          <w:p w14:paraId="0C5B0F1B" w14:textId="44BEE2DD" w:rsidR="41CCBEB9" w:rsidRPr="000C4C3D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</w:pPr>
            <w:r w:rsidRPr="000C4C3D"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  <w:t>Réseau national de l’autisme</w:t>
            </w:r>
          </w:p>
        </w:tc>
      </w:tr>
      <w:tr w:rsidR="41CCBEB9" w14:paraId="6EAAE4E9" w14:textId="77777777" w:rsidTr="41CCBEB9">
        <w:trPr>
          <w:trHeight w:val="570"/>
        </w:trPr>
        <w:tc>
          <w:tcPr>
            <w:tcW w:w="840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9D5B92F" w14:textId="5F4D907E" w:rsidR="41CCBEB9" w:rsidRDefault="41CCBEB9" w:rsidP="41CCBEB9">
            <w:pPr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</w:pPr>
            <w:r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lastRenderedPageBreak/>
              <w:t>6.</w:t>
            </w:r>
          </w:p>
        </w:tc>
        <w:tc>
          <w:tcPr>
            <w:tcW w:w="466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0FA27B4" w14:textId="3965BDFC" w:rsidR="41CCBEB9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</w:rPr>
            </w:pPr>
            <w:r w:rsidRPr="41CCBEB9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</w:rPr>
              <w:t xml:space="preserve">Adoption des </w:t>
            </w:r>
            <w:proofErr w:type="spellStart"/>
            <w:r w:rsidRPr="41CCBEB9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</w:rPr>
              <w:t>règlements</w:t>
            </w:r>
            <w:proofErr w:type="spellEnd"/>
            <w:r w:rsidRPr="41CCBEB9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</w:rPr>
              <w:t xml:space="preserve"> </w:t>
            </w:r>
            <w:proofErr w:type="spellStart"/>
            <w:r w:rsidRPr="41CCBEB9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</w:rPr>
              <w:t>administratifs</w:t>
            </w:r>
            <w:proofErr w:type="spellEnd"/>
          </w:p>
        </w:tc>
        <w:tc>
          <w:tcPr>
            <w:tcW w:w="382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B110B8C" w14:textId="00069A0F" w:rsidR="41CCBEB9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</w:rPr>
            </w:pPr>
            <w:r w:rsidRPr="41CCBEB9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</w:rPr>
              <w:t>Maddy Dever</w:t>
            </w:r>
          </w:p>
        </w:tc>
      </w:tr>
      <w:tr w:rsidR="41CCBEB9" w:rsidRPr="000C4C3D" w14:paraId="20A9AAD3" w14:textId="77777777" w:rsidTr="41CCBEB9">
        <w:trPr>
          <w:trHeight w:val="570"/>
        </w:trPr>
        <w:tc>
          <w:tcPr>
            <w:tcW w:w="840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330CA57" w14:textId="183E8410" w:rsidR="41CCBEB9" w:rsidRDefault="41CCBEB9" w:rsidP="41CCBEB9">
            <w:pPr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</w:pPr>
            <w:r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7.</w:t>
            </w:r>
          </w:p>
        </w:tc>
        <w:tc>
          <w:tcPr>
            <w:tcW w:w="466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DB6E1B1" w14:textId="637E59D3" w:rsidR="41CCBEB9" w:rsidRPr="000C4C3D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</w:pPr>
            <w:r w:rsidRPr="000C4C3D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  <w:lang w:val="fr-FR"/>
              </w:rPr>
              <w:t xml:space="preserve">Élection annuelle des </w:t>
            </w:r>
            <w:proofErr w:type="spellStart"/>
            <w:r w:rsidRPr="000C4C3D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  <w:lang w:val="fr-FR"/>
              </w:rPr>
              <w:t>administrateur·trice·s</w:t>
            </w:r>
            <w:proofErr w:type="spellEnd"/>
          </w:p>
        </w:tc>
        <w:tc>
          <w:tcPr>
            <w:tcW w:w="382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A545E75" w14:textId="2D7E4F6E" w:rsidR="41CCBEB9" w:rsidRPr="000C4C3D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</w:pPr>
            <w:proofErr w:type="spellStart"/>
            <w:r w:rsidRPr="000C4C3D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  <w:lang w:val="fr-FR"/>
              </w:rPr>
              <w:t>Marie-Pier</w:t>
            </w:r>
            <w:proofErr w:type="spellEnd"/>
            <w:r w:rsidRPr="000C4C3D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  <w:lang w:val="fr-FR"/>
              </w:rPr>
              <w:t xml:space="preserve"> Leroux</w:t>
            </w:r>
          </w:p>
          <w:p w14:paraId="7123B821" w14:textId="63A313DA" w:rsidR="41CCBEB9" w:rsidRPr="000C4C3D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</w:pPr>
            <w:r w:rsidRPr="000C4C3D"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  <w:t>Membre du comité des mises en candidature</w:t>
            </w:r>
          </w:p>
        </w:tc>
      </w:tr>
      <w:tr w:rsidR="41CCBEB9" w:rsidRPr="000C4C3D" w14:paraId="7CE84165" w14:textId="77777777" w:rsidTr="41CCBEB9">
        <w:trPr>
          <w:trHeight w:val="570"/>
        </w:trPr>
        <w:tc>
          <w:tcPr>
            <w:tcW w:w="840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92956FF" w14:textId="317C117F" w:rsidR="22B716E5" w:rsidRDefault="22B716E5" w:rsidP="41CCBEB9">
            <w:pPr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</w:pPr>
            <w:r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8</w:t>
            </w:r>
            <w:r w:rsidR="41CCBEB9"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 xml:space="preserve">. </w:t>
            </w:r>
          </w:p>
        </w:tc>
        <w:tc>
          <w:tcPr>
            <w:tcW w:w="466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10BAB8E" w14:textId="4CFA53BB" w:rsidR="41CCBEB9" w:rsidRPr="000C4C3D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</w:pPr>
            <w:r w:rsidRPr="000C4C3D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  <w:lang w:val="fr-FR"/>
              </w:rPr>
              <w:t xml:space="preserve">Nomination des </w:t>
            </w:r>
            <w:proofErr w:type="spellStart"/>
            <w:r w:rsidRPr="000C4C3D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  <w:lang w:val="fr-FR"/>
              </w:rPr>
              <w:t>vérificateur·trice·s</w:t>
            </w:r>
            <w:proofErr w:type="spellEnd"/>
          </w:p>
        </w:tc>
        <w:tc>
          <w:tcPr>
            <w:tcW w:w="382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8A6FEF2" w14:textId="77777777" w:rsidR="41CCBEB9" w:rsidRDefault="41CCBEB9" w:rsidP="41CCBEB9">
            <w:pPr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</w:rPr>
            </w:pPr>
            <w:r w:rsidRPr="41CCBEB9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</w:rPr>
              <w:t>Mike Huvenaars</w:t>
            </w:r>
          </w:p>
          <w:p w14:paraId="798F49AD" w14:textId="77777777" w:rsidR="000C4C3D" w:rsidRPr="000C4C3D" w:rsidRDefault="000C4C3D" w:rsidP="000C4C3D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</w:pPr>
            <w:r w:rsidRPr="000C4C3D"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  <w:t>Chef des finances,</w:t>
            </w:r>
          </w:p>
          <w:p w14:paraId="090A61CB" w14:textId="77777777" w:rsidR="000C4C3D" w:rsidRPr="000C4C3D" w:rsidRDefault="000C4C3D" w:rsidP="000C4C3D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</w:pPr>
            <w:r w:rsidRPr="000C4C3D"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  <w:t xml:space="preserve">Fondation familiale </w:t>
            </w:r>
            <w:proofErr w:type="spellStart"/>
            <w:r w:rsidRPr="000C4C3D"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  <w:t>Sinneave</w:t>
            </w:r>
            <w:proofErr w:type="spellEnd"/>
          </w:p>
          <w:p w14:paraId="6E566A9B" w14:textId="77777777" w:rsidR="000C4C3D" w:rsidRPr="000C4C3D" w:rsidRDefault="000C4C3D" w:rsidP="000C4C3D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</w:pPr>
            <w:r w:rsidRPr="000C4C3D"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  <w:t xml:space="preserve"> </w:t>
            </w:r>
          </w:p>
          <w:p w14:paraId="0444AF8D" w14:textId="77777777" w:rsidR="000C4C3D" w:rsidRPr="000C4C3D" w:rsidRDefault="000C4C3D" w:rsidP="000C4C3D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</w:pPr>
            <w:r w:rsidRPr="000C4C3D"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  <w:t>Trésorier,</w:t>
            </w:r>
          </w:p>
          <w:p w14:paraId="15F69952" w14:textId="5A0F75C9" w:rsidR="000C4C3D" w:rsidRPr="000C4C3D" w:rsidRDefault="000C4C3D" w:rsidP="000C4C3D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</w:pPr>
            <w:r w:rsidRPr="000C4C3D"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fr-FR"/>
              </w:rPr>
              <w:t>Réseau national de l’autisme</w:t>
            </w:r>
          </w:p>
        </w:tc>
      </w:tr>
      <w:tr w:rsidR="41CCBEB9" w14:paraId="14475790" w14:textId="77777777" w:rsidTr="41CCBEB9">
        <w:trPr>
          <w:trHeight w:val="570"/>
        </w:trPr>
        <w:tc>
          <w:tcPr>
            <w:tcW w:w="840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62E490F" w14:textId="641B06B6" w:rsidR="3A3F64B7" w:rsidRDefault="3A3F64B7" w:rsidP="41CCBEB9">
            <w:pPr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</w:pPr>
            <w:r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9</w:t>
            </w:r>
            <w:r w:rsidR="41CCBEB9"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.</w:t>
            </w:r>
          </w:p>
        </w:tc>
        <w:tc>
          <w:tcPr>
            <w:tcW w:w="466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740997D" w14:textId="39DC19F7" w:rsidR="41CCBEB9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en-US"/>
              </w:rPr>
            </w:pPr>
            <w:proofErr w:type="spellStart"/>
            <w:r w:rsidRPr="41CCBEB9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</w:rPr>
              <w:t>Clôture</w:t>
            </w:r>
            <w:proofErr w:type="spellEnd"/>
          </w:p>
        </w:tc>
        <w:tc>
          <w:tcPr>
            <w:tcW w:w="382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109B70C" w14:textId="357133B8" w:rsidR="41CCBEB9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</w:rPr>
            </w:pPr>
            <w:r w:rsidRPr="41CCBEB9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</w:rPr>
              <w:t>Maddy Dever</w:t>
            </w:r>
          </w:p>
        </w:tc>
      </w:tr>
      <w:tr w:rsidR="41CCBEB9" w14:paraId="0EDEDBCD" w14:textId="77777777" w:rsidTr="41CCBEB9">
        <w:trPr>
          <w:trHeight w:val="570"/>
        </w:trPr>
        <w:tc>
          <w:tcPr>
            <w:tcW w:w="840" w:type="dxa"/>
            <w:tcBorders>
              <w:top w:val="single" w:sz="12" w:space="0" w:color="D9D9D9" w:themeColor="background1" w:themeShade="D9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31EE06A" w14:textId="0F0BB4B2" w:rsidR="41CCBEB9" w:rsidRDefault="41CCBEB9" w:rsidP="41CCBEB9">
            <w:pPr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</w:pPr>
            <w:r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1</w:t>
            </w:r>
            <w:r w:rsidR="55AAFD3E"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0</w:t>
            </w:r>
            <w:r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.</w:t>
            </w:r>
          </w:p>
        </w:tc>
        <w:tc>
          <w:tcPr>
            <w:tcW w:w="4665" w:type="dxa"/>
            <w:tcBorders>
              <w:top w:val="single" w:sz="12" w:space="0" w:color="D9D9D9" w:themeColor="background1" w:themeShade="D9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7A169ED" w14:textId="030D0B0B" w:rsidR="41CCBEB9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  <w:lang w:val="en-US"/>
              </w:rPr>
            </w:pPr>
            <w:r w:rsidRPr="41CCBEB9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</w:rPr>
              <w:t>Levée de la séance</w:t>
            </w:r>
          </w:p>
        </w:tc>
        <w:tc>
          <w:tcPr>
            <w:tcW w:w="3825" w:type="dxa"/>
            <w:tcBorders>
              <w:top w:val="single" w:sz="12" w:space="0" w:color="D9D9D9" w:themeColor="background1" w:themeShade="D9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8E2ECFE" w14:textId="2D4BD0B0" w:rsidR="41CCBEB9" w:rsidRDefault="41CCBEB9" w:rsidP="41CCBEB9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</w:rPr>
            </w:pPr>
            <w:r w:rsidRPr="41CCBEB9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</w:rPr>
              <w:t>Maddy Dever</w:t>
            </w:r>
          </w:p>
        </w:tc>
      </w:tr>
    </w:tbl>
    <w:p w14:paraId="62E44296" w14:textId="00FB29FE" w:rsidR="00FD1262" w:rsidRPr="00960268" w:rsidRDefault="00FD1262" w:rsidP="41CCBEB9">
      <w:pPr>
        <w:rPr>
          <w:rFonts w:ascii="Montserrat" w:eastAsia="Montserrat" w:hAnsi="Montserrat" w:cs="Montserrat"/>
          <w:i/>
          <w:iCs/>
          <w:color w:val="000000" w:themeColor="text1"/>
          <w:sz w:val="24"/>
          <w:szCs w:val="24"/>
        </w:rPr>
      </w:pPr>
    </w:p>
    <w:p w14:paraId="145E571B" w14:textId="46034641" w:rsidR="00FD1262" w:rsidRPr="00960268" w:rsidRDefault="00FD1262" w:rsidP="41CCBEB9">
      <w:pPr>
        <w:jc w:val="right"/>
        <w:rPr>
          <w:sz w:val="22"/>
        </w:rPr>
      </w:pPr>
    </w:p>
    <w:sectPr w:rsidR="00FD1262" w:rsidRPr="00960268" w:rsidSect="002431AF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DE123" w14:textId="77777777" w:rsidR="007F33D1" w:rsidRDefault="007F33D1" w:rsidP="00DA7B66">
      <w:pPr>
        <w:spacing w:after="0" w:line="240" w:lineRule="auto"/>
      </w:pPr>
      <w:r>
        <w:separator/>
      </w:r>
    </w:p>
  </w:endnote>
  <w:endnote w:type="continuationSeparator" w:id="0">
    <w:p w14:paraId="5EC7E1D4" w14:textId="77777777" w:rsidR="007F33D1" w:rsidRDefault="007F33D1" w:rsidP="00DA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B23F3" w14:textId="77777777" w:rsidR="007F4A3E" w:rsidRDefault="007F4A3E" w:rsidP="007F4A3E">
    <w:pPr>
      <w:pStyle w:val="Footer"/>
      <w:jc w:val="right"/>
      <w:rPr>
        <w:rFonts w:ascii="Montserrat" w:eastAsia="Montserrat" w:hAnsi="Montserrat" w:cs="Montserrat"/>
        <w:color w:val="153D63" w:themeColor="text2" w:themeTint="E6"/>
        <w:sz w:val="18"/>
        <w:szCs w:val="18"/>
        <w:lang w:val="fr-FR"/>
      </w:rPr>
    </w:pPr>
    <w:proofErr w:type="gramStart"/>
    <w:r w:rsidRPr="007F4A3E">
      <w:rPr>
        <w:rFonts w:ascii="Montserrat" w:eastAsia="Montserrat" w:hAnsi="Montserrat" w:cs="Montserrat"/>
        <w:color w:val="153D63" w:themeColor="text2" w:themeTint="E6"/>
        <w:sz w:val="18"/>
        <w:szCs w:val="18"/>
        <w:lang w:val="fr-FR"/>
      </w:rPr>
      <w:t>le</w:t>
    </w:r>
    <w:proofErr w:type="gramEnd"/>
    <w:r w:rsidRPr="007F4A3E">
      <w:rPr>
        <w:rFonts w:ascii="Montserrat" w:eastAsia="Montserrat" w:hAnsi="Montserrat" w:cs="Montserrat"/>
        <w:color w:val="153D63" w:themeColor="text2" w:themeTint="E6"/>
        <w:sz w:val="18"/>
        <w:szCs w:val="18"/>
        <w:lang w:val="fr-FR"/>
      </w:rPr>
      <w:t xml:space="preserve"> 21 octobre 2025</w:t>
    </w:r>
  </w:p>
  <w:p w14:paraId="79EEFD5C" w14:textId="77777777" w:rsidR="007F4A3E" w:rsidRPr="007F4A3E" w:rsidRDefault="007F4A3E" w:rsidP="007F4A3E">
    <w:pPr>
      <w:pStyle w:val="Footer"/>
      <w:jc w:val="center"/>
      <w:rPr>
        <w:rFonts w:ascii="Montserrat" w:eastAsia="Montserrat" w:hAnsi="Montserrat" w:cs="Montserrat"/>
        <w:b/>
        <w:bCs/>
        <w:color w:val="153D63" w:themeColor="text2" w:themeTint="E6"/>
        <w:sz w:val="18"/>
        <w:szCs w:val="18"/>
        <w:lang w:val="fr-FR"/>
      </w:rPr>
    </w:pPr>
    <w:r>
      <w:rPr>
        <w:rFonts w:ascii="Montserrat" w:eastAsia="Montserrat" w:hAnsi="Montserrat" w:cs="Montserrat"/>
        <w:b/>
        <w:bCs/>
        <w:color w:val="153D63" w:themeColor="text2" w:themeTint="E6"/>
        <w:sz w:val="18"/>
        <w:szCs w:val="18"/>
        <w:lang w:val="fr-FR"/>
      </w:rPr>
      <w:br/>
    </w:r>
    <w:r w:rsidRPr="7ACDF744">
      <w:rPr>
        <w:rFonts w:ascii="Montserrat" w:eastAsia="Montserrat" w:hAnsi="Montserrat" w:cs="Montserrat"/>
        <w:b/>
        <w:bCs/>
        <w:color w:val="153D63" w:themeColor="text2" w:themeTint="E6"/>
        <w:sz w:val="18"/>
        <w:szCs w:val="18"/>
        <w:lang w:val="fr-FR"/>
      </w:rPr>
      <w:t xml:space="preserve">National </w:t>
    </w:r>
    <w:proofErr w:type="spellStart"/>
    <w:r w:rsidRPr="7ACDF744">
      <w:rPr>
        <w:rFonts w:ascii="Montserrat" w:eastAsia="Montserrat" w:hAnsi="Montserrat" w:cs="Montserrat"/>
        <w:b/>
        <w:bCs/>
        <w:color w:val="153D63" w:themeColor="text2" w:themeTint="E6"/>
        <w:sz w:val="18"/>
        <w:szCs w:val="18"/>
        <w:lang w:val="fr-FR"/>
      </w:rPr>
      <w:t>Autism</w:t>
    </w:r>
    <w:proofErr w:type="spellEnd"/>
    <w:r w:rsidRPr="7ACDF744">
      <w:rPr>
        <w:rFonts w:ascii="Montserrat" w:eastAsia="Montserrat" w:hAnsi="Montserrat" w:cs="Montserrat"/>
        <w:b/>
        <w:bCs/>
        <w:color w:val="153D63" w:themeColor="text2" w:themeTint="E6"/>
        <w:sz w:val="18"/>
        <w:szCs w:val="18"/>
        <w:lang w:val="fr-FR"/>
      </w:rPr>
      <w:t xml:space="preserve"> Network | Réseau nationale de l’autisme | www.nan-rna.ca</w:t>
    </w:r>
  </w:p>
  <w:p w14:paraId="607ABBB0" w14:textId="77777777" w:rsidR="007F4A3E" w:rsidRPr="007F4A3E" w:rsidRDefault="007F4A3E" w:rsidP="007F4A3E">
    <w:pPr>
      <w:pStyle w:val="Footer"/>
      <w:rPr>
        <w:lang w:val="fr-FR"/>
      </w:rPr>
    </w:pPr>
  </w:p>
  <w:p w14:paraId="6A210E1A" w14:textId="5338EA8E" w:rsidR="00DA7B66" w:rsidRPr="007F4A3E" w:rsidRDefault="00DA7B66" w:rsidP="007F4A3E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2EAB" w14:textId="77777777" w:rsidR="007F4A3E" w:rsidRDefault="007F4A3E" w:rsidP="007F4A3E">
    <w:pPr>
      <w:pStyle w:val="Footer"/>
      <w:jc w:val="right"/>
      <w:rPr>
        <w:rFonts w:ascii="Montserrat" w:eastAsia="Montserrat" w:hAnsi="Montserrat" w:cs="Montserrat"/>
        <w:color w:val="153D63" w:themeColor="text2" w:themeTint="E6"/>
        <w:sz w:val="18"/>
        <w:szCs w:val="18"/>
        <w:lang w:val="fr-FR"/>
      </w:rPr>
    </w:pPr>
    <w:proofErr w:type="gramStart"/>
    <w:r w:rsidRPr="007F4A3E">
      <w:rPr>
        <w:rFonts w:ascii="Montserrat" w:eastAsia="Montserrat" w:hAnsi="Montserrat" w:cs="Montserrat"/>
        <w:color w:val="153D63" w:themeColor="text2" w:themeTint="E6"/>
        <w:sz w:val="18"/>
        <w:szCs w:val="18"/>
        <w:lang w:val="fr-FR"/>
      </w:rPr>
      <w:t>le</w:t>
    </w:r>
    <w:proofErr w:type="gramEnd"/>
    <w:r w:rsidRPr="007F4A3E">
      <w:rPr>
        <w:rFonts w:ascii="Montserrat" w:eastAsia="Montserrat" w:hAnsi="Montserrat" w:cs="Montserrat"/>
        <w:color w:val="153D63" w:themeColor="text2" w:themeTint="E6"/>
        <w:sz w:val="18"/>
        <w:szCs w:val="18"/>
        <w:lang w:val="fr-FR"/>
      </w:rPr>
      <w:t xml:space="preserve"> 21 octobre 2025</w:t>
    </w:r>
  </w:p>
  <w:p w14:paraId="2D50BB80" w14:textId="7EDA6D6D" w:rsidR="007F4A3E" w:rsidRPr="007F4A3E" w:rsidRDefault="007F4A3E" w:rsidP="007F4A3E">
    <w:pPr>
      <w:pStyle w:val="Footer"/>
      <w:jc w:val="center"/>
      <w:rPr>
        <w:rFonts w:ascii="Montserrat" w:eastAsia="Montserrat" w:hAnsi="Montserrat" w:cs="Montserrat"/>
        <w:b/>
        <w:bCs/>
        <w:color w:val="153D63" w:themeColor="text2" w:themeTint="E6"/>
        <w:sz w:val="18"/>
        <w:szCs w:val="18"/>
        <w:lang w:val="fr-FR"/>
      </w:rPr>
    </w:pPr>
    <w:r>
      <w:rPr>
        <w:rFonts w:ascii="Montserrat" w:eastAsia="Montserrat" w:hAnsi="Montserrat" w:cs="Montserrat"/>
        <w:b/>
        <w:bCs/>
        <w:color w:val="153D63" w:themeColor="text2" w:themeTint="E6"/>
        <w:sz w:val="18"/>
        <w:szCs w:val="18"/>
        <w:lang w:val="fr-FR"/>
      </w:rPr>
      <w:br/>
    </w:r>
    <w:r w:rsidRPr="7ACDF744">
      <w:rPr>
        <w:rFonts w:ascii="Montserrat" w:eastAsia="Montserrat" w:hAnsi="Montserrat" w:cs="Montserrat"/>
        <w:b/>
        <w:bCs/>
        <w:color w:val="153D63" w:themeColor="text2" w:themeTint="E6"/>
        <w:sz w:val="18"/>
        <w:szCs w:val="18"/>
        <w:lang w:val="fr-FR"/>
      </w:rPr>
      <w:t xml:space="preserve">National </w:t>
    </w:r>
    <w:proofErr w:type="spellStart"/>
    <w:r w:rsidRPr="7ACDF744">
      <w:rPr>
        <w:rFonts w:ascii="Montserrat" w:eastAsia="Montserrat" w:hAnsi="Montserrat" w:cs="Montserrat"/>
        <w:b/>
        <w:bCs/>
        <w:color w:val="153D63" w:themeColor="text2" w:themeTint="E6"/>
        <w:sz w:val="18"/>
        <w:szCs w:val="18"/>
        <w:lang w:val="fr-FR"/>
      </w:rPr>
      <w:t>Autism</w:t>
    </w:r>
    <w:proofErr w:type="spellEnd"/>
    <w:r w:rsidRPr="7ACDF744">
      <w:rPr>
        <w:rFonts w:ascii="Montserrat" w:eastAsia="Montserrat" w:hAnsi="Montserrat" w:cs="Montserrat"/>
        <w:b/>
        <w:bCs/>
        <w:color w:val="153D63" w:themeColor="text2" w:themeTint="E6"/>
        <w:sz w:val="18"/>
        <w:szCs w:val="18"/>
        <w:lang w:val="fr-FR"/>
      </w:rPr>
      <w:t xml:space="preserve"> Network | Réseau nationale de l’autisme | www.nan-rna.ca</w:t>
    </w:r>
  </w:p>
  <w:p w14:paraId="7E07590C" w14:textId="77777777" w:rsidR="00DA7B66" w:rsidRPr="007F4A3E" w:rsidRDefault="00DA7B66" w:rsidP="007F4A3E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A14A" w14:textId="77777777" w:rsidR="007F33D1" w:rsidRDefault="007F33D1" w:rsidP="00DA7B66">
      <w:pPr>
        <w:spacing w:after="0" w:line="240" w:lineRule="auto"/>
      </w:pPr>
      <w:r>
        <w:separator/>
      </w:r>
    </w:p>
  </w:footnote>
  <w:footnote w:type="continuationSeparator" w:id="0">
    <w:p w14:paraId="45CC26ED" w14:textId="77777777" w:rsidR="007F33D1" w:rsidRDefault="007F33D1" w:rsidP="00DA7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CB7AAD" w14:paraId="4364EC51" w14:textId="77777777" w:rsidTr="116D4814">
      <w:trPr>
        <w:trHeight w:val="300"/>
      </w:trPr>
      <w:tc>
        <w:tcPr>
          <w:tcW w:w="3120" w:type="dxa"/>
        </w:tcPr>
        <w:p w14:paraId="7C431B40" w14:textId="38633E0F" w:rsidR="08CB7AAD" w:rsidRDefault="08CB7AAD" w:rsidP="08CB7AAD">
          <w:pPr>
            <w:pStyle w:val="Header"/>
            <w:ind w:left="-115"/>
          </w:pPr>
        </w:p>
      </w:tc>
      <w:tc>
        <w:tcPr>
          <w:tcW w:w="3120" w:type="dxa"/>
        </w:tcPr>
        <w:p w14:paraId="319DB21F" w14:textId="5E36C173" w:rsidR="08CB7AAD" w:rsidRDefault="08CB7AAD" w:rsidP="08CB7AAD">
          <w:pPr>
            <w:pStyle w:val="Header"/>
            <w:jc w:val="center"/>
          </w:pPr>
        </w:p>
      </w:tc>
      <w:tc>
        <w:tcPr>
          <w:tcW w:w="3120" w:type="dxa"/>
        </w:tcPr>
        <w:p w14:paraId="483A9D59" w14:textId="2D8429C0" w:rsidR="08CB7AAD" w:rsidRDefault="08CB7AAD" w:rsidP="08CB7AAD">
          <w:pPr>
            <w:pStyle w:val="Header"/>
            <w:ind w:right="-115"/>
            <w:jc w:val="right"/>
          </w:pPr>
        </w:p>
      </w:tc>
    </w:tr>
  </w:tbl>
  <w:p w14:paraId="01F1BB91" w14:textId="0DCF39D1" w:rsidR="08CB7AAD" w:rsidRDefault="08CB7AAD" w:rsidP="08CB7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B358" w14:textId="77777777" w:rsidR="00DA7B66" w:rsidRDefault="00DA7B6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A45AA0" wp14:editId="5C3580DE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772400" cy="2026024"/>
          <wp:effectExtent l="0" t="0" r="0" b="6350"/>
          <wp:wrapNone/>
          <wp:docPr id="110601685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158632" name="Graphic 156315863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79857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0260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jmj7l5rSw0yVb" int2:id="No5Xgo5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942"/>
    <w:multiLevelType w:val="multilevel"/>
    <w:tmpl w:val="6386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45167"/>
    <w:multiLevelType w:val="multilevel"/>
    <w:tmpl w:val="29BE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94C0A"/>
    <w:multiLevelType w:val="multilevel"/>
    <w:tmpl w:val="C2A2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63629"/>
    <w:multiLevelType w:val="hybridMultilevel"/>
    <w:tmpl w:val="D8B2A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941BA"/>
    <w:multiLevelType w:val="hybridMultilevel"/>
    <w:tmpl w:val="77AA30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17495"/>
    <w:multiLevelType w:val="hybridMultilevel"/>
    <w:tmpl w:val="72F0DA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653DD"/>
    <w:multiLevelType w:val="hybridMultilevel"/>
    <w:tmpl w:val="3A1822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B6FFD"/>
    <w:multiLevelType w:val="hybridMultilevel"/>
    <w:tmpl w:val="21B80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13B61"/>
    <w:multiLevelType w:val="hybridMultilevel"/>
    <w:tmpl w:val="B74C56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77307"/>
    <w:multiLevelType w:val="hybridMultilevel"/>
    <w:tmpl w:val="660089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03909"/>
    <w:multiLevelType w:val="hybridMultilevel"/>
    <w:tmpl w:val="7DD021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01E7"/>
    <w:multiLevelType w:val="hybridMultilevel"/>
    <w:tmpl w:val="4C780C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3076">
    <w:abstractNumId w:val="8"/>
  </w:num>
  <w:num w:numId="2" w16cid:durableId="1076782748">
    <w:abstractNumId w:val="1"/>
  </w:num>
  <w:num w:numId="3" w16cid:durableId="2022655410">
    <w:abstractNumId w:val="10"/>
  </w:num>
  <w:num w:numId="4" w16cid:durableId="1648389476">
    <w:abstractNumId w:val="7"/>
  </w:num>
  <w:num w:numId="5" w16cid:durableId="2023358792">
    <w:abstractNumId w:val="9"/>
  </w:num>
  <w:num w:numId="6" w16cid:durableId="1559393569">
    <w:abstractNumId w:val="6"/>
  </w:num>
  <w:num w:numId="7" w16cid:durableId="1404716217">
    <w:abstractNumId w:val="5"/>
  </w:num>
  <w:num w:numId="8" w16cid:durableId="2095469374">
    <w:abstractNumId w:val="3"/>
  </w:num>
  <w:num w:numId="9" w16cid:durableId="1698845656">
    <w:abstractNumId w:val="0"/>
  </w:num>
  <w:num w:numId="10" w16cid:durableId="963118291">
    <w:abstractNumId w:val="4"/>
  </w:num>
  <w:num w:numId="11" w16cid:durableId="254099638">
    <w:abstractNumId w:val="2"/>
  </w:num>
  <w:num w:numId="12" w16cid:durableId="10252059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attachedTemplate r:id="rId1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B4"/>
    <w:rsid w:val="000230CC"/>
    <w:rsid w:val="000262B2"/>
    <w:rsid w:val="00072CCA"/>
    <w:rsid w:val="000C4C3D"/>
    <w:rsid w:val="001311AB"/>
    <w:rsid w:val="001437C4"/>
    <w:rsid w:val="0019116C"/>
    <w:rsid w:val="00192139"/>
    <w:rsid w:val="00206706"/>
    <w:rsid w:val="0023694F"/>
    <w:rsid w:val="002431AF"/>
    <w:rsid w:val="002B2C66"/>
    <w:rsid w:val="00307B99"/>
    <w:rsid w:val="003458F8"/>
    <w:rsid w:val="00382B7B"/>
    <w:rsid w:val="003A2B30"/>
    <w:rsid w:val="003A695B"/>
    <w:rsid w:val="003A6D87"/>
    <w:rsid w:val="003A7CF8"/>
    <w:rsid w:val="003C36BD"/>
    <w:rsid w:val="003D6A5D"/>
    <w:rsid w:val="004528DF"/>
    <w:rsid w:val="00455AA4"/>
    <w:rsid w:val="00466BE2"/>
    <w:rsid w:val="00475803"/>
    <w:rsid w:val="00475BB0"/>
    <w:rsid w:val="00480542"/>
    <w:rsid w:val="00483AE3"/>
    <w:rsid w:val="00494448"/>
    <w:rsid w:val="004C079D"/>
    <w:rsid w:val="004C3200"/>
    <w:rsid w:val="004C7075"/>
    <w:rsid w:val="00527E27"/>
    <w:rsid w:val="005A3EBF"/>
    <w:rsid w:val="005B4979"/>
    <w:rsid w:val="005C1FEA"/>
    <w:rsid w:val="005F2A3A"/>
    <w:rsid w:val="006041F0"/>
    <w:rsid w:val="00611472"/>
    <w:rsid w:val="006D0AD5"/>
    <w:rsid w:val="006D1E84"/>
    <w:rsid w:val="006D4DC8"/>
    <w:rsid w:val="006F65B8"/>
    <w:rsid w:val="00720CE7"/>
    <w:rsid w:val="007F33D1"/>
    <w:rsid w:val="007F4A3E"/>
    <w:rsid w:val="00806EDE"/>
    <w:rsid w:val="00820491"/>
    <w:rsid w:val="008E096C"/>
    <w:rsid w:val="00960268"/>
    <w:rsid w:val="00972CAF"/>
    <w:rsid w:val="00976170"/>
    <w:rsid w:val="009D27EB"/>
    <w:rsid w:val="009F1914"/>
    <w:rsid w:val="00A75351"/>
    <w:rsid w:val="00A87D18"/>
    <w:rsid w:val="00B07BD4"/>
    <w:rsid w:val="00B14F6A"/>
    <w:rsid w:val="00B5597F"/>
    <w:rsid w:val="00B74A3A"/>
    <w:rsid w:val="00C6044E"/>
    <w:rsid w:val="00C92103"/>
    <w:rsid w:val="00CA18AF"/>
    <w:rsid w:val="00CB3ABF"/>
    <w:rsid w:val="00D72040"/>
    <w:rsid w:val="00D84E20"/>
    <w:rsid w:val="00DA7B66"/>
    <w:rsid w:val="00E01C66"/>
    <w:rsid w:val="00E204E1"/>
    <w:rsid w:val="00E80597"/>
    <w:rsid w:val="00EA3F4D"/>
    <w:rsid w:val="00EB6EE8"/>
    <w:rsid w:val="00F139AE"/>
    <w:rsid w:val="00F255B4"/>
    <w:rsid w:val="00F57359"/>
    <w:rsid w:val="00FD1262"/>
    <w:rsid w:val="00FE7535"/>
    <w:rsid w:val="00FF62AD"/>
    <w:rsid w:val="01E99F94"/>
    <w:rsid w:val="02B362A5"/>
    <w:rsid w:val="0348D982"/>
    <w:rsid w:val="038A907A"/>
    <w:rsid w:val="051C43F7"/>
    <w:rsid w:val="051CA17C"/>
    <w:rsid w:val="05866C1E"/>
    <w:rsid w:val="05948033"/>
    <w:rsid w:val="0667A61A"/>
    <w:rsid w:val="06B3C415"/>
    <w:rsid w:val="06FE3E46"/>
    <w:rsid w:val="070DA1C0"/>
    <w:rsid w:val="07530018"/>
    <w:rsid w:val="077D7C7E"/>
    <w:rsid w:val="078FD2F8"/>
    <w:rsid w:val="07BB5C41"/>
    <w:rsid w:val="08CB7AAD"/>
    <w:rsid w:val="099D2ACE"/>
    <w:rsid w:val="09EAD0BB"/>
    <w:rsid w:val="0A113B2C"/>
    <w:rsid w:val="0AADBF25"/>
    <w:rsid w:val="0AAFA639"/>
    <w:rsid w:val="0B678D79"/>
    <w:rsid w:val="0BA8C563"/>
    <w:rsid w:val="0BADF8E0"/>
    <w:rsid w:val="0BD75209"/>
    <w:rsid w:val="0C9AD1D2"/>
    <w:rsid w:val="0CEB0F1D"/>
    <w:rsid w:val="0E7AFDF2"/>
    <w:rsid w:val="0E7E3792"/>
    <w:rsid w:val="0E986EAF"/>
    <w:rsid w:val="1003753F"/>
    <w:rsid w:val="11351769"/>
    <w:rsid w:val="116D4814"/>
    <w:rsid w:val="117C2A4C"/>
    <w:rsid w:val="119C6DC3"/>
    <w:rsid w:val="130257D2"/>
    <w:rsid w:val="13DF1E85"/>
    <w:rsid w:val="13FE3619"/>
    <w:rsid w:val="149FD79C"/>
    <w:rsid w:val="15C01267"/>
    <w:rsid w:val="15EC765C"/>
    <w:rsid w:val="162266D9"/>
    <w:rsid w:val="16559EC8"/>
    <w:rsid w:val="16693AEB"/>
    <w:rsid w:val="16A87A1B"/>
    <w:rsid w:val="1709993E"/>
    <w:rsid w:val="18272E2B"/>
    <w:rsid w:val="18D9409B"/>
    <w:rsid w:val="1989BAE0"/>
    <w:rsid w:val="19A8B606"/>
    <w:rsid w:val="1A2854A5"/>
    <w:rsid w:val="1A6278A3"/>
    <w:rsid w:val="1AAC0117"/>
    <w:rsid w:val="1BCE3FBF"/>
    <w:rsid w:val="1CFD4872"/>
    <w:rsid w:val="1D3F9C5E"/>
    <w:rsid w:val="1DC4C44F"/>
    <w:rsid w:val="1E0BD7D9"/>
    <w:rsid w:val="1E776EA6"/>
    <w:rsid w:val="1ECA03CD"/>
    <w:rsid w:val="207BCDAE"/>
    <w:rsid w:val="20AC927F"/>
    <w:rsid w:val="213E8633"/>
    <w:rsid w:val="221EE9FA"/>
    <w:rsid w:val="222C0900"/>
    <w:rsid w:val="22520054"/>
    <w:rsid w:val="227BA1A7"/>
    <w:rsid w:val="22B716E5"/>
    <w:rsid w:val="22EA6E19"/>
    <w:rsid w:val="230A3EC7"/>
    <w:rsid w:val="231957F3"/>
    <w:rsid w:val="2428FC63"/>
    <w:rsid w:val="25150A44"/>
    <w:rsid w:val="25BF8841"/>
    <w:rsid w:val="2643B616"/>
    <w:rsid w:val="27A8BEC4"/>
    <w:rsid w:val="28731663"/>
    <w:rsid w:val="287DE219"/>
    <w:rsid w:val="29178218"/>
    <w:rsid w:val="298EC650"/>
    <w:rsid w:val="2A917EB6"/>
    <w:rsid w:val="2AA93549"/>
    <w:rsid w:val="2B90CDA7"/>
    <w:rsid w:val="2C659D01"/>
    <w:rsid w:val="2D783F94"/>
    <w:rsid w:val="2E474615"/>
    <w:rsid w:val="2EAD78BC"/>
    <w:rsid w:val="2F2ED64F"/>
    <w:rsid w:val="2FA7CD19"/>
    <w:rsid w:val="2FB4907D"/>
    <w:rsid w:val="3161B798"/>
    <w:rsid w:val="31F4D006"/>
    <w:rsid w:val="322CEB78"/>
    <w:rsid w:val="326D80D2"/>
    <w:rsid w:val="32C2A8A9"/>
    <w:rsid w:val="32FE3373"/>
    <w:rsid w:val="334CEDE4"/>
    <w:rsid w:val="33789C88"/>
    <w:rsid w:val="33F0D8A3"/>
    <w:rsid w:val="34FDC735"/>
    <w:rsid w:val="35131192"/>
    <w:rsid w:val="35512141"/>
    <w:rsid w:val="3557CCD8"/>
    <w:rsid w:val="355DA9FD"/>
    <w:rsid w:val="368689A5"/>
    <w:rsid w:val="36AA208C"/>
    <w:rsid w:val="371B6AE6"/>
    <w:rsid w:val="37D93398"/>
    <w:rsid w:val="38C848E2"/>
    <w:rsid w:val="39DDF3A9"/>
    <w:rsid w:val="3A3F64B7"/>
    <w:rsid w:val="3A7C155F"/>
    <w:rsid w:val="3A8C0079"/>
    <w:rsid w:val="3AE5CD84"/>
    <w:rsid w:val="3D7B92E1"/>
    <w:rsid w:val="3DD4DE87"/>
    <w:rsid w:val="3DE4EFE8"/>
    <w:rsid w:val="3F7AC429"/>
    <w:rsid w:val="401A303A"/>
    <w:rsid w:val="4036488E"/>
    <w:rsid w:val="40E24391"/>
    <w:rsid w:val="411F006F"/>
    <w:rsid w:val="41CCBEB9"/>
    <w:rsid w:val="421C269B"/>
    <w:rsid w:val="424AECBC"/>
    <w:rsid w:val="42A5C67F"/>
    <w:rsid w:val="42ED7FD2"/>
    <w:rsid w:val="438D187B"/>
    <w:rsid w:val="43AA7A06"/>
    <w:rsid w:val="4469CE9C"/>
    <w:rsid w:val="44B9A690"/>
    <w:rsid w:val="44D78307"/>
    <w:rsid w:val="45063382"/>
    <w:rsid w:val="4568D673"/>
    <w:rsid w:val="457C9780"/>
    <w:rsid w:val="45DC973E"/>
    <w:rsid w:val="46142B89"/>
    <w:rsid w:val="46541323"/>
    <w:rsid w:val="4674943B"/>
    <w:rsid w:val="47501461"/>
    <w:rsid w:val="47F19411"/>
    <w:rsid w:val="4803B106"/>
    <w:rsid w:val="48505AEB"/>
    <w:rsid w:val="495C6C62"/>
    <w:rsid w:val="49A8D424"/>
    <w:rsid w:val="4AF0B334"/>
    <w:rsid w:val="4B3AF7FC"/>
    <w:rsid w:val="4B7CED60"/>
    <w:rsid w:val="4BB9F91D"/>
    <w:rsid w:val="4BFE4EA4"/>
    <w:rsid w:val="4D022120"/>
    <w:rsid w:val="4D297970"/>
    <w:rsid w:val="4E5B7BEB"/>
    <w:rsid w:val="4EE4582D"/>
    <w:rsid w:val="4F0F4491"/>
    <w:rsid w:val="4F1C1C22"/>
    <w:rsid w:val="4F246CFB"/>
    <w:rsid w:val="4FC8A7A1"/>
    <w:rsid w:val="504848CC"/>
    <w:rsid w:val="50AFD01E"/>
    <w:rsid w:val="50D0A45B"/>
    <w:rsid w:val="51DC3BD8"/>
    <w:rsid w:val="5297EA15"/>
    <w:rsid w:val="53853A4B"/>
    <w:rsid w:val="54056423"/>
    <w:rsid w:val="54346C85"/>
    <w:rsid w:val="54C82F82"/>
    <w:rsid w:val="552E02A1"/>
    <w:rsid w:val="5535E853"/>
    <w:rsid w:val="55AAFD3E"/>
    <w:rsid w:val="56C0CEBF"/>
    <w:rsid w:val="56CDE4F0"/>
    <w:rsid w:val="58628BF4"/>
    <w:rsid w:val="592D8153"/>
    <w:rsid w:val="5A0A1E40"/>
    <w:rsid w:val="5A4C2B29"/>
    <w:rsid w:val="5A6AEDC2"/>
    <w:rsid w:val="5A905D34"/>
    <w:rsid w:val="5AF83E98"/>
    <w:rsid w:val="5BBDB613"/>
    <w:rsid w:val="5BD972DB"/>
    <w:rsid w:val="5C4623A0"/>
    <w:rsid w:val="5C737864"/>
    <w:rsid w:val="5CD02F78"/>
    <w:rsid w:val="5D2D880D"/>
    <w:rsid w:val="5D96DCDD"/>
    <w:rsid w:val="5EBB4E55"/>
    <w:rsid w:val="5F988A3D"/>
    <w:rsid w:val="5FAA0DB4"/>
    <w:rsid w:val="5FD28845"/>
    <w:rsid w:val="60139417"/>
    <w:rsid w:val="6038D183"/>
    <w:rsid w:val="615637EC"/>
    <w:rsid w:val="631F42E5"/>
    <w:rsid w:val="633921C8"/>
    <w:rsid w:val="634368B5"/>
    <w:rsid w:val="6390BE2B"/>
    <w:rsid w:val="63F608E2"/>
    <w:rsid w:val="6486A63C"/>
    <w:rsid w:val="64F3C07C"/>
    <w:rsid w:val="663217B1"/>
    <w:rsid w:val="667F500F"/>
    <w:rsid w:val="672A8D20"/>
    <w:rsid w:val="681E991E"/>
    <w:rsid w:val="68A3B763"/>
    <w:rsid w:val="68AF24A0"/>
    <w:rsid w:val="69028E79"/>
    <w:rsid w:val="69A866B9"/>
    <w:rsid w:val="6C1C6BB5"/>
    <w:rsid w:val="6CF8F4D9"/>
    <w:rsid w:val="6D23DA69"/>
    <w:rsid w:val="6D903300"/>
    <w:rsid w:val="6DB71537"/>
    <w:rsid w:val="6DCF078E"/>
    <w:rsid w:val="6DFCAE30"/>
    <w:rsid w:val="6EC3EFFD"/>
    <w:rsid w:val="6F2D70F1"/>
    <w:rsid w:val="6F594643"/>
    <w:rsid w:val="6F698F0E"/>
    <w:rsid w:val="6F8980AD"/>
    <w:rsid w:val="7041E5E6"/>
    <w:rsid w:val="706F44FD"/>
    <w:rsid w:val="70E5C23C"/>
    <w:rsid w:val="7161AED4"/>
    <w:rsid w:val="71D65093"/>
    <w:rsid w:val="730F0FD1"/>
    <w:rsid w:val="734DE339"/>
    <w:rsid w:val="74208D3C"/>
    <w:rsid w:val="744B5904"/>
    <w:rsid w:val="7469657C"/>
    <w:rsid w:val="749FFEFD"/>
    <w:rsid w:val="762FEBCC"/>
    <w:rsid w:val="76F6A44A"/>
    <w:rsid w:val="770BAA5A"/>
    <w:rsid w:val="77136D84"/>
    <w:rsid w:val="77D20D1C"/>
    <w:rsid w:val="785C5D59"/>
    <w:rsid w:val="786521B8"/>
    <w:rsid w:val="7872B5ED"/>
    <w:rsid w:val="78D9588E"/>
    <w:rsid w:val="799D3689"/>
    <w:rsid w:val="7A56FC04"/>
    <w:rsid w:val="7A9A191D"/>
    <w:rsid w:val="7ACDF744"/>
    <w:rsid w:val="7B3F716D"/>
    <w:rsid w:val="7B9E5A2C"/>
    <w:rsid w:val="7BB7F4FD"/>
    <w:rsid w:val="7BF9FFA4"/>
    <w:rsid w:val="7D6F82BD"/>
    <w:rsid w:val="7EA5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3D943"/>
  <w15:chartTrackingRefBased/>
  <w15:docId w15:val="{FB206CD2-5AB3-4740-9803-B1C164F2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542"/>
    <w:pPr>
      <w:spacing w:after="200" w:line="276" w:lineRule="auto"/>
    </w:pPr>
    <w:rPr>
      <w:rFonts w:ascii="Arial" w:hAnsi="Arial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B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7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B66"/>
  </w:style>
  <w:style w:type="paragraph" w:styleId="Footer">
    <w:name w:val="footer"/>
    <w:basedOn w:val="Normal"/>
    <w:link w:val="FooterChar"/>
    <w:uiPriority w:val="99"/>
    <w:unhideWhenUsed/>
    <w:rsid w:val="00DA7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B66"/>
  </w:style>
  <w:style w:type="paragraph" w:styleId="NormalWeb">
    <w:name w:val="Normal (Web)"/>
    <w:basedOn w:val="Normal"/>
    <w:uiPriority w:val="99"/>
    <w:unhideWhenUsed/>
    <w:rsid w:val="00206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20670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067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07B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0268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79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crone\Desktop\NAN-rna_Letterhead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427172DA-ED0D-44EC-A002-CCD2750D48F3}">
    <t:Anchor>
      <t:Comment id="1220548188"/>
    </t:Anchor>
    <t:History>
      <t:Event id="{385A23E3-9CE5-44D7-9015-76F8B9F05A32}" time="2025-10-07T21:45:33.64Z">
        <t:Attribution userId="S::karen.bopp@nan-rna.ca::77e8a91a-bf94-4ff9-a20c-ad25138e003a" userProvider="AD" userName="Karen Bopp"/>
        <t:Anchor>
          <t:Comment id="932958726"/>
        </t:Anchor>
        <t:Create/>
      </t:Event>
      <t:Event id="{8A96FDD4-FF44-4EAA-B593-381167EB298A}" time="2025-10-07T21:45:33.64Z">
        <t:Attribution userId="S::karen.bopp@nan-rna.ca::77e8a91a-bf94-4ff9-a20c-ad25138e003a" userProvider="AD" userName="Karen Bopp"/>
        <t:Anchor>
          <t:Comment id="932958726"/>
        </t:Anchor>
        <t:Assign userId="S::Jen.McCaffrey@nan-rna.ca::69802d3a-3f63-4938-903b-026d30b3dc70" userProvider="AD" userName="Jen McCaffrey"/>
      </t:Event>
      <t:Event id="{136DA050-9077-4BE5-9163-199CA43254D9}" time="2025-10-07T21:45:33.64Z">
        <t:Attribution userId="S::karen.bopp@nan-rna.ca::77e8a91a-bf94-4ff9-a20c-ad25138e003a" userProvider="AD" userName="Karen Bopp"/>
        <t:Anchor>
          <t:Comment id="932958726"/>
        </t:Anchor>
        <t:SetTitle title="Iol - I just didn't do it - good catch - @Jen McCaffrey - can you make sure the final version uses a hyperlink?"/>
      </t:Event>
      <t:Event id="{667C7993-AA45-4FFF-A7E4-E2257AE90049}" time="2025-10-08T18:44:38.724Z">
        <t:Attribution userId="S::karen.bopp@nan-rna.ca::77e8a91a-bf94-4ff9-a20c-ad25138e003a" userProvider="AD" userName="Karen Bopp"/>
        <t:Progress percentComplete="100"/>
      </t:Event>
    </t:History>
  </t:Task>
  <t:Task id="{A99AD699-8331-482B-971C-87D94CC885F3}">
    <t:Anchor>
      <t:Comment id="125458729"/>
    </t:Anchor>
    <t:History>
      <t:Event id="{8753BB5D-10AB-4D1F-A9FC-C145B191656C}" time="2025-10-07T21:48:37.822Z">
        <t:Attribution userId="S::karen.bopp@nan-rna.ca::77e8a91a-bf94-4ff9-a20c-ad25138e003a" userProvider="AD" userName="Karen Bopp"/>
        <t:Anchor>
          <t:Comment id="1406141036"/>
        </t:Anchor>
        <t:Create/>
      </t:Event>
      <t:Event id="{595DB7DF-E015-4791-84C7-AFA384241234}" time="2025-10-07T21:48:37.822Z">
        <t:Attribution userId="S::karen.bopp@nan-rna.ca::77e8a91a-bf94-4ff9-a20c-ad25138e003a" userProvider="AD" userName="Karen Bopp"/>
        <t:Anchor>
          <t:Comment id="1406141036"/>
        </t:Anchor>
        <t:Assign userId="S::rebekah.kintzinger@nan-rna.ca::adad6fd0-2730-4d9e-ad0f-5d24453b712d" userProvider="AD" userName="Rebekah Kintzinger"/>
      </t:Event>
      <t:Event id="{F7DECBAC-8136-431B-B2AD-809DCA48F767}" time="2025-10-07T21:48:37.822Z">
        <t:Attribution userId="S::karen.bopp@nan-rna.ca::77e8a91a-bf94-4ff9-a20c-ad25138e003a" userProvider="AD" userName="Karen Bopp"/>
        <t:Anchor>
          <t:Comment id="1406141036"/>
        </t:Anchor>
        <t:SetTitle title="@Rebekah Kintzinger - not sure what you mean??"/>
      </t:Event>
      <t:Event id="{5C046BF0-00F7-443D-9A51-D32E5E041DAD}" time="2025-10-07T21:50:34.369Z">
        <t:Attribution userId="S::karen.bopp@nan-rna.ca::77e8a91a-bf94-4ff9-a20c-ad25138e003a" userProvider="AD" userName="Karen Bopp"/>
        <t:Progress percentComplete="100"/>
      </t:Event>
      <t:Event id="{9818C884-0671-495A-90B4-9678D0147331}" time="2025-10-08T18:39:32.003Z">
        <t:Attribution userId="S::karen.bopp@nan-rna.ca::77e8a91a-bf94-4ff9-a20c-ad25138e003a" userProvider="AD" userName="Karen Bopp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054c52-84b7-48dc-b2ed-61f9fb9c7025">
      <Terms xmlns="http://schemas.microsoft.com/office/infopath/2007/PartnerControls"/>
    </lcf76f155ced4ddcb4097134ff3c332f>
    <TaxCatchAll xmlns="a8b5f2be-5893-421b-a1e8-da70f09dfc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EBF4352C084459B2D47FBEFD64C63" ma:contentTypeVersion="10" ma:contentTypeDescription="Create a new document." ma:contentTypeScope="" ma:versionID="6b82cbd748867f1df39b3341564b8f64">
  <xsd:schema xmlns:xsd="http://www.w3.org/2001/XMLSchema" xmlns:xs="http://www.w3.org/2001/XMLSchema" xmlns:p="http://schemas.microsoft.com/office/2006/metadata/properties" xmlns:ns2="18054c52-84b7-48dc-b2ed-61f9fb9c7025" xmlns:ns3="a8b5f2be-5893-421b-a1e8-da70f09dfc93" targetNamespace="http://schemas.microsoft.com/office/2006/metadata/properties" ma:root="true" ma:fieldsID="0fc5ee1fa37a98c362252b0246075ca0" ns2:_="" ns3:_="">
    <xsd:import namespace="18054c52-84b7-48dc-b2ed-61f9fb9c7025"/>
    <xsd:import namespace="a8b5f2be-5893-421b-a1e8-da70f09df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54c52-84b7-48dc-b2ed-61f9fb9c7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746fbe-2f36-4383-9425-f61a2f5aaf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5f2be-5893-421b-a1e8-da70f09dfc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c1b02f-4a60-4835-b0fb-0dd7f1988658}" ma:internalName="TaxCatchAll" ma:showField="CatchAllData" ma:web="a8b5f2be-5893-421b-a1e8-da70f09df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C20D5-D556-48C9-B5ED-2885E22AC4CC}">
  <ds:schemaRefs>
    <ds:schemaRef ds:uri="http://schemas.microsoft.com/office/2006/metadata/properties"/>
    <ds:schemaRef ds:uri="http://schemas.microsoft.com/office/infopath/2007/PartnerControls"/>
    <ds:schemaRef ds:uri="18054c52-84b7-48dc-b2ed-61f9fb9c7025"/>
    <ds:schemaRef ds:uri="a8b5f2be-5893-421b-a1e8-da70f09dfc93"/>
  </ds:schemaRefs>
</ds:datastoreItem>
</file>

<file path=customXml/itemProps2.xml><?xml version="1.0" encoding="utf-8"?>
<ds:datastoreItem xmlns:ds="http://schemas.openxmlformats.org/officeDocument/2006/customXml" ds:itemID="{C6DB6443-84A9-40AD-AE86-2CDA735B0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54c52-84b7-48dc-b2ed-61f9fb9c7025"/>
    <ds:schemaRef ds:uri="a8b5f2be-5893-421b-a1e8-da70f09df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AED6F-2137-457E-BAC9-9FFEA72A4B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C:\Users\hcrone\Desktop\NAN-rna_Letterhead.dotx</Template>
  <TotalTime>1</TotalTime>
  <Pages>2</Pages>
  <Words>192</Words>
  <Characters>1099</Characters>
  <Application>Microsoft Office Word</Application>
  <DocSecurity>10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Crone</dc:creator>
  <cp:keywords/>
  <dc:description/>
  <cp:lastModifiedBy>Jen McCaffrey</cp:lastModifiedBy>
  <cp:revision>3</cp:revision>
  <dcterms:created xsi:type="dcterms:W3CDTF">2025-10-23T15:19:00Z</dcterms:created>
  <dcterms:modified xsi:type="dcterms:W3CDTF">2025-10-23T15:19:00Z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0x010100C8FEBF4352C084459B2D47FBEFD64C63</vt:lpwstr>
  </property>
  <property fmtid="{D5CDD505-2E9C-101B-9397-08002B2CF9AE}" pid="3" name="MediaServiceImageTags">
    <vt:lpwstr/>
  </property>
</Properties>
</file>