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68B1" w14:textId="372C3A9B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64A91854" w14:textId="326A46FD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2AD80CC5" w14:textId="5DF54033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73F353A7" w14:textId="5061407E" w:rsidR="00FD1262" w:rsidRPr="00960268" w:rsidRDefault="00FD1262" w:rsidP="41CCBEB9">
      <w:pPr>
        <w:rPr>
          <w:rFonts w:ascii="Montserrat" w:eastAsia="Montserrat" w:hAnsi="Montserrat" w:cs="Montserrat"/>
          <w:b/>
          <w:bCs/>
          <w:color w:val="000000" w:themeColor="text1"/>
          <w:sz w:val="24"/>
          <w:szCs w:val="24"/>
        </w:rPr>
      </w:pPr>
    </w:p>
    <w:p w14:paraId="2809E4FE" w14:textId="2AB123E0" w:rsidR="08B3125C" w:rsidRDefault="08B3125C" w:rsidP="39F07BF1">
      <w:pPr>
        <w:jc w:val="center"/>
        <w:rPr>
          <w:rFonts w:ascii="Montserrat" w:eastAsia="Montserrat" w:hAnsi="Montserrat" w:cs="Montserrat"/>
          <w:color w:val="0E2740"/>
          <w:sz w:val="28"/>
          <w:szCs w:val="28"/>
          <w:lang w:val="en-US"/>
        </w:rPr>
      </w:pPr>
      <w:r w:rsidRPr="39F07BF1">
        <w:rPr>
          <w:rFonts w:ascii="Montserrat" w:eastAsia="Montserrat" w:hAnsi="Montserrat" w:cs="Montserrat"/>
          <w:b/>
          <w:bCs/>
          <w:color w:val="0E2740"/>
          <w:sz w:val="28"/>
          <w:szCs w:val="28"/>
        </w:rPr>
        <w:t>Annual General Meeting and Report to the Community</w:t>
      </w:r>
    </w:p>
    <w:p w14:paraId="15151BB9" w14:textId="2F2E2E02" w:rsidR="70EEEE5A" w:rsidRPr="00CC1358" w:rsidRDefault="00FD1262" w:rsidP="39F07BF1">
      <w:pPr>
        <w:rPr>
          <w:rFonts w:ascii="Montserrat" w:eastAsia="Montserrat" w:hAnsi="Montserrat" w:cs="Montserrat"/>
          <w:b/>
          <w:bCs/>
          <w:sz w:val="22"/>
          <w:lang w:val="en-US"/>
        </w:rPr>
      </w:pPr>
      <w:r>
        <w:br/>
      </w:r>
      <w:r w:rsidR="70EEEE5A" w:rsidRPr="39F07BF1">
        <w:rPr>
          <w:rFonts w:ascii="Montserrat" w:eastAsia="Montserrat" w:hAnsi="Montserrat" w:cs="Montserrat"/>
          <w:b/>
          <w:bCs/>
          <w:sz w:val="22"/>
        </w:rPr>
        <w:t>Wednesday, October 29, 2025</w:t>
      </w:r>
      <w:r w:rsidR="00CC1358">
        <w:rPr>
          <w:rFonts w:ascii="Montserrat" w:eastAsia="Montserrat" w:hAnsi="Montserrat" w:cs="Montserrat"/>
          <w:b/>
          <w:bCs/>
          <w:sz w:val="22"/>
          <w:lang w:val="en-US"/>
        </w:rPr>
        <w:br/>
      </w:r>
      <w:r w:rsidR="70EEEE5A" w:rsidRPr="39F07BF1">
        <w:rPr>
          <w:rFonts w:ascii="Montserrat" w:eastAsia="Montserrat" w:hAnsi="Montserrat" w:cs="Montserrat"/>
          <w:color w:val="000000" w:themeColor="text1"/>
          <w:sz w:val="22"/>
        </w:rPr>
        <w:t>3-4 pm PDT, 4-5 pm MDT/CST, 5-6 pm CDT, 6-7 pm EDT, 7-8 pm ADT, 7:30-8:30 NDT</w:t>
      </w:r>
    </w:p>
    <w:p w14:paraId="75EE0993" w14:textId="155C65B3" w:rsidR="70EEEE5A" w:rsidRPr="00CC1358" w:rsidRDefault="70EEEE5A" w:rsidP="39F07BF1">
      <w:pPr>
        <w:rPr>
          <w:rFonts w:ascii="Montserrat" w:eastAsia="Montserrat" w:hAnsi="Montserrat" w:cs="Montserrat"/>
          <w:color w:val="000000" w:themeColor="text1"/>
          <w:sz w:val="24"/>
          <w:szCs w:val="24"/>
          <w:lang w:val="en-US"/>
        </w:rPr>
      </w:pPr>
      <w:r w:rsidRPr="00CC1358">
        <w:rPr>
          <w:rFonts w:ascii="Montserrat" w:eastAsia="Montserrat" w:hAnsi="Montserrat" w:cs="Montserrat"/>
          <w:b/>
          <w:bCs/>
          <w:color w:val="000000" w:themeColor="text1"/>
          <w:sz w:val="22"/>
        </w:rPr>
        <w:t>Voting Members</w:t>
      </w:r>
      <w:r w:rsidR="00CC1358">
        <w:rPr>
          <w:rFonts w:ascii="Montserrat" w:eastAsia="Montserrat" w:hAnsi="Montserrat" w:cs="Montserrat"/>
          <w:color w:val="000000" w:themeColor="text1"/>
          <w:sz w:val="24"/>
          <w:szCs w:val="24"/>
          <w:lang w:val="en-US"/>
        </w:rPr>
        <w:br/>
      </w:r>
      <w:r w:rsidRPr="39F07BF1">
        <w:rPr>
          <w:rFonts w:ascii="Montserrat" w:eastAsia="Montserrat" w:hAnsi="Montserrat" w:cs="Montserrat"/>
          <w:color w:val="000000" w:themeColor="text1"/>
          <w:sz w:val="22"/>
          <w:lang w:val="en-US"/>
        </w:rPr>
        <w:t xml:space="preserve">Please have </w:t>
      </w:r>
      <w:r w:rsidR="00CC1358">
        <w:rPr>
          <w:rFonts w:ascii="Montserrat" w:eastAsia="Montserrat" w:hAnsi="Montserrat" w:cs="Montserrat"/>
          <w:color w:val="000000" w:themeColor="text1"/>
          <w:sz w:val="22"/>
          <w:lang w:val="en-US"/>
        </w:rPr>
        <w:t>your Member</w:t>
      </w:r>
      <w:r w:rsidRPr="39F07BF1">
        <w:rPr>
          <w:rFonts w:ascii="Montserrat" w:eastAsia="Montserrat" w:hAnsi="Montserrat" w:cs="Montserrat"/>
          <w:color w:val="000000" w:themeColor="text1"/>
          <w:sz w:val="22"/>
          <w:lang w:val="en-US"/>
        </w:rPr>
        <w:t xml:space="preserve"> ID number ready before the start of the meeting.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665"/>
        <w:gridCol w:w="3825"/>
      </w:tblGrid>
      <w:tr w:rsidR="41CCBEB9" w14:paraId="163C6275" w14:textId="77777777" w:rsidTr="00CC1358">
        <w:trPr>
          <w:trHeight w:val="72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bottom"/>
          </w:tcPr>
          <w:p w14:paraId="634731FB" w14:textId="51683212" w:rsidR="41CCBEB9" w:rsidRDefault="41CCBEB9" w:rsidP="00CC1358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bottom"/>
          </w:tcPr>
          <w:p w14:paraId="20FD5A40" w14:textId="4EC62067" w:rsidR="41CCBEB9" w:rsidRDefault="407AD155" w:rsidP="00CC1358">
            <w:r w:rsidRPr="39F07BF1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8"/>
                <w:szCs w:val="28"/>
              </w:rPr>
              <w:t>Topic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  <w:tcMar>
              <w:left w:w="105" w:type="dxa"/>
              <w:right w:w="105" w:type="dxa"/>
            </w:tcMar>
            <w:vAlign w:val="bottom"/>
          </w:tcPr>
          <w:p w14:paraId="2C291364" w14:textId="26EF21E7" w:rsidR="41CCBEB9" w:rsidRDefault="407AD155" w:rsidP="00CC1358">
            <w:r w:rsidRPr="39F07BF1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8"/>
                <w:szCs w:val="28"/>
              </w:rPr>
              <w:t>Speaker</w:t>
            </w:r>
          </w:p>
        </w:tc>
      </w:tr>
      <w:tr w:rsidR="41CCBEB9" w14:paraId="4DF136D9" w14:textId="77777777" w:rsidTr="00CC1358">
        <w:trPr>
          <w:trHeight w:val="570"/>
        </w:trPr>
        <w:tc>
          <w:tcPr>
            <w:tcW w:w="840" w:type="dxa"/>
            <w:tcBorders>
              <w:top w:val="nil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88E1521" w14:textId="1DDB0200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1.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873171D" w14:textId="4D1A6924" w:rsidR="41CCBEB9" w:rsidRDefault="11CCB030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Call to Order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5FD06B2" w14:textId="286B84F1" w:rsidR="41CCBEB9" w:rsidRDefault="11CCB030" w:rsidP="00CC1358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 xml:space="preserve">Maddy Dever </w:t>
            </w:r>
            <w:r w:rsidR="41CCBEB9">
              <w:br/>
            </w:r>
            <w:r w:rsidR="6B69CB1E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 xml:space="preserve">Interim Board Chair, </w:t>
            </w:r>
            <w:r w:rsidR="41CCBEB9">
              <w:br/>
            </w:r>
            <w:r w:rsidR="6B69CB1E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>National Autism Network</w:t>
            </w:r>
          </w:p>
        </w:tc>
      </w:tr>
      <w:tr w:rsidR="41CCBEB9" w14:paraId="38AF6EC7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2004D353" w14:textId="3E2206CA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2.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19498D61" w14:textId="5344AFAF" w:rsidR="41CCBEB9" w:rsidRDefault="3D5E58BD" w:rsidP="00CC1358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Land Acknowledgement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27DA2CBE" w14:textId="5766FAE6" w:rsidR="41CCBEB9" w:rsidRDefault="062B2093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Siyu Chen</w:t>
            </w:r>
            <w:r w:rsidR="41CCBEB9">
              <w:br/>
            </w:r>
            <w:r w:rsidR="67A5D92B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>Interim Board Vice-Chair, National Autism Network</w:t>
            </w:r>
          </w:p>
        </w:tc>
      </w:tr>
      <w:tr w:rsidR="41CCBEB9" w14:paraId="50B8CF4C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98E41C9" w14:textId="7292C63D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3.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6CC0C56" w14:textId="335A864E" w:rsidR="41CCBEB9" w:rsidRDefault="01119208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Motion to Approve Agenda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E318392" w14:textId="6953CB43" w:rsidR="41CCBEB9" w:rsidRDefault="41CCBEB9" w:rsidP="00CC1358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  <w:tr w:rsidR="41CCBEB9" w14:paraId="3DAC12AB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0CA08B91" w14:textId="1FE4996D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4.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5FA4E99A" w14:textId="20F2C654" w:rsidR="41CCBEB9" w:rsidRDefault="7FDBDAD0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Community Report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15390F34" w14:textId="5D4452E9" w:rsidR="41CCBEB9" w:rsidRDefault="062B2093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Karen Bopp</w:t>
            </w:r>
            <w:r w:rsidR="41CCBEB9">
              <w:br/>
            </w:r>
            <w:r w:rsidR="16FC3C66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>Interim Chief Executive Officer,  National Autism Network</w:t>
            </w:r>
          </w:p>
        </w:tc>
      </w:tr>
      <w:tr w:rsidR="41CCBEB9" w14:paraId="2781FA95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E679D2E" w14:textId="073B21F3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5</w:t>
            </w:r>
            <w:r w:rsidR="051C43F7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A79A4D6" w14:textId="1ADD822C" w:rsidR="41CCBEB9" w:rsidRDefault="32B6C7F1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Report on Start Up Operations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C5B0F1B" w14:textId="4F96BFED" w:rsidR="41CCBEB9" w:rsidRPr="00CC1358" w:rsidRDefault="062B2093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Tanya McLeod</w:t>
            </w:r>
            <w:r>
              <w:br/>
            </w:r>
            <w:r w:rsidR="68A8789C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 xml:space="preserve">President, </w:t>
            </w:r>
            <w:r>
              <w:br/>
            </w:r>
            <w:r w:rsidR="68A8789C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 xml:space="preserve">Sinneave Family Foundation  </w:t>
            </w:r>
            <w:r>
              <w:br/>
            </w:r>
            <w:r>
              <w:br/>
            </w:r>
            <w:r w:rsidR="68A8789C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 xml:space="preserve">Interim Board Director,  </w:t>
            </w:r>
            <w:r>
              <w:br/>
            </w:r>
            <w:r w:rsidR="68A8789C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>National Autism Network</w:t>
            </w:r>
          </w:p>
        </w:tc>
      </w:tr>
      <w:tr w:rsidR="41CCBEB9" w14:paraId="6EAAE4E9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39D5B92F" w14:textId="5F4D907E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6.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40FA27B4" w14:textId="6350F473" w:rsidR="41CCBEB9" w:rsidRDefault="0DE33B7F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Approve Bylaws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3B110B8C" w14:textId="00069A0F" w:rsidR="41CCBEB9" w:rsidRDefault="41CCBEB9" w:rsidP="00CC1358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  <w:tr w:rsidR="41CCBEB9" w14:paraId="20A9AAD3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330CA57" w14:textId="183E8410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lastRenderedPageBreak/>
              <w:t>7.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DB6E1B1" w14:textId="3DC2428E" w:rsidR="41CCBEB9" w:rsidRDefault="12FA5B13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Annual Director Election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123B821" w14:textId="6B37C416" w:rsidR="41CCBEB9" w:rsidRDefault="062B2093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Marie-Pier Leroux</w:t>
            </w:r>
            <w:r w:rsidR="41CCBEB9">
              <w:br/>
            </w:r>
            <w:r w:rsidR="165A48CB"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>Nomination Committee Member</w:t>
            </w:r>
          </w:p>
        </w:tc>
      </w:tr>
      <w:tr w:rsidR="41CCBEB9" w14:paraId="7CE84165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792956FF" w14:textId="317C117F" w:rsidR="22B716E5" w:rsidRDefault="22B716E5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8</w:t>
            </w:r>
            <w:r w:rsidR="41CCBEB9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 xml:space="preserve">. 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710BAB8E" w14:textId="05B672AD" w:rsidR="41CCBEB9" w:rsidRDefault="368834C7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Appointment of Auditors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3245D627" w14:textId="77777777" w:rsidR="41CCBEB9" w:rsidRDefault="41CCBEB9" w:rsidP="00CC1358">
            <w:pPr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Mike Huvenaars</w:t>
            </w:r>
          </w:p>
          <w:p w14:paraId="3C356538" w14:textId="77777777" w:rsidR="00CC1358" w:rsidRDefault="00CC1358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</w:rPr>
            </w:pPr>
            <w:r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 xml:space="preserve">Chief Financial Officer, </w:t>
            </w:r>
            <w:r>
              <w:br/>
            </w:r>
            <w:proofErr w:type="spellStart"/>
            <w:r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>Sinneave</w:t>
            </w:r>
            <w:proofErr w:type="spellEnd"/>
            <w:r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 xml:space="preserve"> Family Foundation </w:t>
            </w:r>
          </w:p>
          <w:p w14:paraId="15F69952" w14:textId="6778E105" w:rsidR="00CC1358" w:rsidRDefault="00CC1358" w:rsidP="00CC1358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 xml:space="preserve">Treasurer, </w:t>
            </w:r>
            <w:r>
              <w:br/>
            </w:r>
            <w:r w:rsidRPr="39F07BF1">
              <w:rPr>
                <w:rFonts w:ascii="Montserrat" w:eastAsia="Montserrat" w:hAnsi="Montserrat" w:cs="Montserrat"/>
                <w:color w:val="000000" w:themeColor="text1"/>
                <w:sz w:val="22"/>
              </w:rPr>
              <w:t>National Autism Network</w:t>
            </w:r>
          </w:p>
        </w:tc>
      </w:tr>
      <w:tr w:rsidR="41CCBEB9" w14:paraId="14475790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62E490F" w14:textId="641B06B6" w:rsidR="3A3F64B7" w:rsidRDefault="3A3F64B7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9</w:t>
            </w:r>
            <w:r w:rsidR="41CCBEB9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740997D" w14:textId="031EDC20" w:rsidR="41CCBEB9" w:rsidRDefault="4DD06534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Wrap-up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109B70C" w14:textId="357133B8" w:rsidR="41CCBEB9" w:rsidRDefault="41CCBEB9" w:rsidP="00CC1358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  <w:tr w:rsidR="41CCBEB9" w14:paraId="0EDEDBCD" w14:textId="77777777" w:rsidTr="00CC1358">
        <w:trPr>
          <w:trHeight w:val="570"/>
        </w:trPr>
        <w:tc>
          <w:tcPr>
            <w:tcW w:w="840" w:type="dxa"/>
            <w:tcBorders>
              <w:top w:val="single" w:sz="12" w:space="0" w:color="D9D9D9" w:themeColor="background1" w:themeShade="D9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131EE06A" w14:textId="0F0BB4B2" w:rsidR="41CCBEB9" w:rsidRDefault="41CCBEB9" w:rsidP="00CC1358">
            <w:pPr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</w:pP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1</w:t>
            </w:r>
            <w:r w:rsidR="55AAFD3E"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0</w:t>
            </w:r>
            <w:r w:rsidRPr="41CCBEB9">
              <w:rPr>
                <w:rFonts w:ascii="Montserrat" w:eastAsia="Montserrat" w:hAnsi="Montserrat" w:cs="Montserrat"/>
                <w:color w:val="153D63" w:themeColor="text2" w:themeTint="E6"/>
                <w:sz w:val="22"/>
              </w:rPr>
              <w:t>.</w:t>
            </w:r>
          </w:p>
        </w:tc>
        <w:tc>
          <w:tcPr>
            <w:tcW w:w="4665" w:type="dxa"/>
            <w:tcBorders>
              <w:top w:val="single" w:sz="12" w:space="0" w:color="D9D9D9" w:themeColor="background1" w:themeShade="D9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67A169ED" w14:textId="37E219BC" w:rsidR="41CCBEB9" w:rsidRDefault="4D9F29AC" w:rsidP="00CC1358">
            <w:pPr>
              <w:rPr>
                <w:rFonts w:ascii="Montserrat" w:eastAsia="Montserrat" w:hAnsi="Montserrat" w:cs="Montserrat"/>
                <w:color w:val="000000" w:themeColor="text1"/>
                <w:sz w:val="22"/>
                <w:lang w:val="en-US"/>
              </w:rPr>
            </w:pPr>
            <w:r w:rsidRPr="39F07BF1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</w:rPr>
              <w:t>End Meeting</w:t>
            </w:r>
          </w:p>
        </w:tc>
        <w:tc>
          <w:tcPr>
            <w:tcW w:w="3825" w:type="dxa"/>
            <w:tcBorders>
              <w:top w:val="single" w:sz="12" w:space="0" w:color="D9D9D9" w:themeColor="background1" w:themeShade="D9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38E2ECFE" w14:textId="2D4BD0B0" w:rsidR="41CCBEB9" w:rsidRDefault="41CCBEB9" w:rsidP="00CC1358">
            <w:pPr>
              <w:rPr>
                <w:rFonts w:ascii="Montserrat" w:eastAsia="Montserrat" w:hAnsi="Montserrat" w:cs="Montserrat"/>
                <w:color w:val="262626" w:themeColor="text1" w:themeTint="D9"/>
                <w:sz w:val="22"/>
              </w:rPr>
            </w:pPr>
            <w:r w:rsidRPr="41CCBEB9">
              <w:rPr>
                <w:rFonts w:ascii="Montserrat" w:eastAsia="Montserrat" w:hAnsi="Montserrat" w:cs="Montserrat"/>
                <w:b/>
                <w:bCs/>
                <w:color w:val="262626" w:themeColor="text1" w:themeTint="D9"/>
                <w:sz w:val="22"/>
              </w:rPr>
              <w:t>Maddy Dever</w:t>
            </w:r>
          </w:p>
        </w:tc>
      </w:tr>
    </w:tbl>
    <w:p w14:paraId="62E44296" w14:textId="00FB29FE" w:rsidR="00FD1262" w:rsidRPr="00960268" w:rsidRDefault="00FD1262" w:rsidP="41CCBEB9">
      <w:pPr>
        <w:rPr>
          <w:rFonts w:ascii="Montserrat" w:eastAsia="Montserrat" w:hAnsi="Montserrat" w:cs="Montserrat"/>
          <w:i/>
          <w:iCs/>
          <w:color w:val="000000" w:themeColor="text1"/>
          <w:sz w:val="24"/>
          <w:szCs w:val="24"/>
        </w:rPr>
      </w:pPr>
    </w:p>
    <w:p w14:paraId="145E571B" w14:textId="46034641" w:rsidR="00FD1262" w:rsidRPr="00960268" w:rsidRDefault="00FD1262" w:rsidP="41CCBEB9">
      <w:pPr>
        <w:jc w:val="right"/>
        <w:rPr>
          <w:sz w:val="22"/>
        </w:rPr>
      </w:pPr>
    </w:p>
    <w:sectPr w:rsidR="00FD1262" w:rsidRPr="00960268" w:rsidSect="002431A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5B85" w14:textId="77777777" w:rsidR="003532C6" w:rsidRDefault="003532C6" w:rsidP="00DA7B66">
      <w:pPr>
        <w:spacing w:after="0" w:line="240" w:lineRule="auto"/>
      </w:pPr>
      <w:r>
        <w:separator/>
      </w:r>
    </w:p>
  </w:endnote>
  <w:endnote w:type="continuationSeparator" w:id="0">
    <w:p w14:paraId="5B559537" w14:textId="77777777" w:rsidR="003532C6" w:rsidRDefault="003532C6" w:rsidP="00DA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BF6D" w14:textId="77777777" w:rsidR="00CC1358" w:rsidRDefault="00CC1358" w:rsidP="00CC1358">
    <w:pPr>
      <w:pStyle w:val="Footer"/>
      <w:jc w:val="right"/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</w:pPr>
    <w:proofErr w:type="spellStart"/>
    <w:r w:rsidRPr="00CC1358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>October</w:t>
    </w:r>
    <w:proofErr w:type="spellEnd"/>
    <w:r w:rsidRPr="00CC1358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 xml:space="preserve"> 21, 2025</w:t>
    </w:r>
  </w:p>
  <w:p w14:paraId="06C59EA7" w14:textId="77777777" w:rsidR="00CC1358" w:rsidRDefault="00CC1358" w:rsidP="00CC1358">
    <w:pPr>
      <w:pStyle w:val="Footer"/>
      <w:jc w:val="center"/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</w:pPr>
    <w:r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br/>
    </w:r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National </w:t>
    </w:r>
    <w:proofErr w:type="spellStart"/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>Autism</w:t>
    </w:r>
    <w:proofErr w:type="spellEnd"/>
    <w:r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 Network | Réseau nationale de l’autisme | www.nan-rna.ca</w:t>
    </w:r>
  </w:p>
  <w:p w14:paraId="66642F47" w14:textId="77777777" w:rsidR="00CC1358" w:rsidRPr="00B93B1A" w:rsidRDefault="00CC1358" w:rsidP="00CC1358">
    <w:pPr>
      <w:pStyle w:val="Footer"/>
      <w:rPr>
        <w:lang w:val="fr-FR"/>
      </w:rPr>
    </w:pPr>
  </w:p>
  <w:p w14:paraId="6A210E1A" w14:textId="19443479" w:rsidR="00DA7B66" w:rsidRPr="00CC1358" w:rsidRDefault="00DA7B66" w:rsidP="00CC1358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3F93" w14:textId="77777777" w:rsidR="00CC1358" w:rsidRDefault="00CC1358" w:rsidP="00CC1358">
    <w:pPr>
      <w:pStyle w:val="Footer"/>
      <w:jc w:val="right"/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</w:pPr>
    <w:proofErr w:type="spellStart"/>
    <w:r w:rsidRPr="00CC1358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>October</w:t>
    </w:r>
    <w:proofErr w:type="spellEnd"/>
    <w:r w:rsidRPr="00CC1358">
      <w:rPr>
        <w:rFonts w:ascii="Montserrat" w:eastAsia="Montserrat" w:hAnsi="Montserrat" w:cs="Montserrat"/>
        <w:color w:val="153D63" w:themeColor="text2" w:themeTint="E6"/>
        <w:sz w:val="18"/>
        <w:szCs w:val="18"/>
        <w:lang w:val="fr-FR"/>
      </w:rPr>
      <w:t xml:space="preserve"> 21, 2025</w:t>
    </w:r>
  </w:p>
  <w:p w14:paraId="2FE1B02C" w14:textId="5FC5223C" w:rsidR="00DA7B66" w:rsidRDefault="00CC1358" w:rsidP="00CC1358">
    <w:pPr>
      <w:pStyle w:val="Footer"/>
      <w:jc w:val="center"/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</w:pPr>
    <w:r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br/>
    </w:r>
    <w:r w:rsidR="7ACDF744"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National </w:t>
    </w:r>
    <w:proofErr w:type="spellStart"/>
    <w:r w:rsidR="7ACDF744"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>Autism</w:t>
    </w:r>
    <w:proofErr w:type="spellEnd"/>
    <w:r w:rsidR="7ACDF744" w:rsidRPr="7ACDF744">
      <w:rPr>
        <w:rFonts w:ascii="Montserrat" w:eastAsia="Montserrat" w:hAnsi="Montserrat" w:cs="Montserrat"/>
        <w:b/>
        <w:bCs/>
        <w:color w:val="153D63" w:themeColor="text2" w:themeTint="E6"/>
        <w:sz w:val="18"/>
        <w:szCs w:val="18"/>
        <w:lang w:val="fr-FR"/>
      </w:rPr>
      <w:t xml:space="preserve"> Network | Réseau nationale de l’autisme | www.nan-rna.ca</w:t>
    </w:r>
  </w:p>
  <w:p w14:paraId="7E07590C" w14:textId="77777777" w:rsidR="00DA7B66" w:rsidRPr="00B93B1A" w:rsidRDefault="00DA7B6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B2FE" w14:textId="77777777" w:rsidR="003532C6" w:rsidRDefault="003532C6" w:rsidP="00DA7B66">
      <w:pPr>
        <w:spacing w:after="0" w:line="240" w:lineRule="auto"/>
      </w:pPr>
      <w:r>
        <w:separator/>
      </w:r>
    </w:p>
  </w:footnote>
  <w:footnote w:type="continuationSeparator" w:id="0">
    <w:p w14:paraId="1DB45F18" w14:textId="77777777" w:rsidR="003532C6" w:rsidRDefault="003532C6" w:rsidP="00DA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CB7AAD" w14:paraId="4364EC51" w14:textId="77777777" w:rsidTr="116D4814">
      <w:trPr>
        <w:trHeight w:val="300"/>
      </w:trPr>
      <w:tc>
        <w:tcPr>
          <w:tcW w:w="3120" w:type="dxa"/>
        </w:tcPr>
        <w:p w14:paraId="7C431B40" w14:textId="38633E0F" w:rsidR="08CB7AAD" w:rsidRDefault="08CB7AAD" w:rsidP="08CB7AAD">
          <w:pPr>
            <w:pStyle w:val="Header"/>
            <w:ind w:left="-115"/>
          </w:pPr>
        </w:p>
      </w:tc>
      <w:tc>
        <w:tcPr>
          <w:tcW w:w="3120" w:type="dxa"/>
        </w:tcPr>
        <w:p w14:paraId="319DB21F" w14:textId="5E36C173" w:rsidR="08CB7AAD" w:rsidRDefault="08CB7AAD" w:rsidP="08CB7AAD">
          <w:pPr>
            <w:pStyle w:val="Header"/>
            <w:jc w:val="center"/>
          </w:pPr>
        </w:p>
      </w:tc>
      <w:tc>
        <w:tcPr>
          <w:tcW w:w="3120" w:type="dxa"/>
        </w:tcPr>
        <w:p w14:paraId="483A9D59" w14:textId="2D8429C0" w:rsidR="08CB7AAD" w:rsidRDefault="08CB7AAD" w:rsidP="08CB7AAD">
          <w:pPr>
            <w:pStyle w:val="Header"/>
            <w:ind w:right="-115"/>
            <w:jc w:val="right"/>
          </w:pPr>
        </w:p>
      </w:tc>
    </w:tr>
  </w:tbl>
  <w:p w14:paraId="01F1BB91" w14:textId="0DCF39D1" w:rsidR="08CB7AAD" w:rsidRDefault="08CB7AAD" w:rsidP="08CB7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B358" w14:textId="77777777" w:rsidR="00DA7B66" w:rsidRDefault="00DA7B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45AA0" wp14:editId="5C3580DE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772400" cy="2026024"/>
          <wp:effectExtent l="0" t="0" r="0" b="6350"/>
          <wp:wrapNone/>
          <wp:docPr id="110601685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158632" name="Graphic 156315863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79857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260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942"/>
    <w:multiLevelType w:val="multilevel"/>
    <w:tmpl w:val="638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45167"/>
    <w:multiLevelType w:val="multilevel"/>
    <w:tmpl w:val="29BE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94C0A"/>
    <w:multiLevelType w:val="multilevel"/>
    <w:tmpl w:val="C2A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63629"/>
    <w:multiLevelType w:val="hybridMultilevel"/>
    <w:tmpl w:val="D8B2A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41BA"/>
    <w:multiLevelType w:val="hybridMultilevel"/>
    <w:tmpl w:val="77AA30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7495"/>
    <w:multiLevelType w:val="hybridMultilevel"/>
    <w:tmpl w:val="72F0D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53DD"/>
    <w:multiLevelType w:val="hybridMultilevel"/>
    <w:tmpl w:val="3A182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6FFD"/>
    <w:multiLevelType w:val="hybridMultilevel"/>
    <w:tmpl w:val="21B80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13B61"/>
    <w:multiLevelType w:val="hybridMultilevel"/>
    <w:tmpl w:val="B74C5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77307"/>
    <w:multiLevelType w:val="hybridMultilevel"/>
    <w:tmpl w:val="66008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03909"/>
    <w:multiLevelType w:val="hybridMultilevel"/>
    <w:tmpl w:val="7DD02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01E7"/>
    <w:multiLevelType w:val="hybridMultilevel"/>
    <w:tmpl w:val="4C780C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3076">
    <w:abstractNumId w:val="8"/>
  </w:num>
  <w:num w:numId="2" w16cid:durableId="1076782748">
    <w:abstractNumId w:val="1"/>
  </w:num>
  <w:num w:numId="3" w16cid:durableId="2022655410">
    <w:abstractNumId w:val="10"/>
  </w:num>
  <w:num w:numId="4" w16cid:durableId="1648389476">
    <w:abstractNumId w:val="7"/>
  </w:num>
  <w:num w:numId="5" w16cid:durableId="2023358792">
    <w:abstractNumId w:val="9"/>
  </w:num>
  <w:num w:numId="6" w16cid:durableId="1559393569">
    <w:abstractNumId w:val="6"/>
  </w:num>
  <w:num w:numId="7" w16cid:durableId="1404716217">
    <w:abstractNumId w:val="5"/>
  </w:num>
  <w:num w:numId="8" w16cid:durableId="2095469374">
    <w:abstractNumId w:val="3"/>
  </w:num>
  <w:num w:numId="9" w16cid:durableId="1698845656">
    <w:abstractNumId w:val="0"/>
  </w:num>
  <w:num w:numId="10" w16cid:durableId="963118291">
    <w:abstractNumId w:val="4"/>
  </w:num>
  <w:num w:numId="11" w16cid:durableId="254099638">
    <w:abstractNumId w:val="2"/>
  </w:num>
  <w:num w:numId="12" w16cid:durableId="1025205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attachedTemplate r:id="rId1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B4"/>
    <w:rsid w:val="00004B9E"/>
    <w:rsid w:val="000230CC"/>
    <w:rsid w:val="000262B2"/>
    <w:rsid w:val="00072CCA"/>
    <w:rsid w:val="001311AB"/>
    <w:rsid w:val="001437C4"/>
    <w:rsid w:val="00167C81"/>
    <w:rsid w:val="0019116C"/>
    <w:rsid w:val="00192139"/>
    <w:rsid w:val="00206706"/>
    <w:rsid w:val="00235DF9"/>
    <w:rsid w:val="0023694F"/>
    <w:rsid w:val="002431AF"/>
    <w:rsid w:val="002B2C66"/>
    <w:rsid w:val="00307B99"/>
    <w:rsid w:val="003458F8"/>
    <w:rsid w:val="003532C6"/>
    <w:rsid w:val="00382B7B"/>
    <w:rsid w:val="00385305"/>
    <w:rsid w:val="003A2B30"/>
    <w:rsid w:val="003A695B"/>
    <w:rsid w:val="003A6D87"/>
    <w:rsid w:val="003A7CF8"/>
    <w:rsid w:val="003C36BD"/>
    <w:rsid w:val="003D6A5D"/>
    <w:rsid w:val="004528DF"/>
    <w:rsid w:val="00455AA4"/>
    <w:rsid w:val="00466BE2"/>
    <w:rsid w:val="00475803"/>
    <w:rsid w:val="00475BB0"/>
    <w:rsid w:val="00480542"/>
    <w:rsid w:val="00483AE3"/>
    <w:rsid w:val="00494448"/>
    <w:rsid w:val="004C079D"/>
    <w:rsid w:val="004C3200"/>
    <w:rsid w:val="004C7075"/>
    <w:rsid w:val="00527E27"/>
    <w:rsid w:val="005A3EBF"/>
    <w:rsid w:val="005B2628"/>
    <w:rsid w:val="005B4979"/>
    <w:rsid w:val="005C1FEA"/>
    <w:rsid w:val="005F2A3A"/>
    <w:rsid w:val="006041F0"/>
    <w:rsid w:val="00611472"/>
    <w:rsid w:val="006D0AD5"/>
    <w:rsid w:val="006D1E84"/>
    <w:rsid w:val="006D4DC8"/>
    <w:rsid w:val="006F65B8"/>
    <w:rsid w:val="00720CE7"/>
    <w:rsid w:val="00806EDE"/>
    <w:rsid w:val="00820491"/>
    <w:rsid w:val="008E096C"/>
    <w:rsid w:val="00960268"/>
    <w:rsid w:val="00972CAF"/>
    <w:rsid w:val="00976170"/>
    <w:rsid w:val="009F1914"/>
    <w:rsid w:val="00A75351"/>
    <w:rsid w:val="00A87D18"/>
    <w:rsid w:val="00B07BD4"/>
    <w:rsid w:val="00B14F6A"/>
    <w:rsid w:val="00B5597F"/>
    <w:rsid w:val="00B74A3A"/>
    <w:rsid w:val="00B93B1A"/>
    <w:rsid w:val="00C6044E"/>
    <w:rsid w:val="00C8429B"/>
    <w:rsid w:val="00C92103"/>
    <w:rsid w:val="00CB3ABF"/>
    <w:rsid w:val="00CC1358"/>
    <w:rsid w:val="00D72040"/>
    <w:rsid w:val="00D84E20"/>
    <w:rsid w:val="00DA7B66"/>
    <w:rsid w:val="00E01C66"/>
    <w:rsid w:val="00E204E1"/>
    <w:rsid w:val="00E80597"/>
    <w:rsid w:val="00EA3F4D"/>
    <w:rsid w:val="00EB6EE8"/>
    <w:rsid w:val="00F139AE"/>
    <w:rsid w:val="00F255B4"/>
    <w:rsid w:val="00F57359"/>
    <w:rsid w:val="00F91663"/>
    <w:rsid w:val="00FD1262"/>
    <w:rsid w:val="00FE7535"/>
    <w:rsid w:val="00FF62AD"/>
    <w:rsid w:val="01119208"/>
    <w:rsid w:val="01E99F94"/>
    <w:rsid w:val="02B362A5"/>
    <w:rsid w:val="0348D982"/>
    <w:rsid w:val="038A907A"/>
    <w:rsid w:val="051C43F7"/>
    <w:rsid w:val="051CA17C"/>
    <w:rsid w:val="05866C1E"/>
    <w:rsid w:val="05948033"/>
    <w:rsid w:val="062B2093"/>
    <w:rsid w:val="0667A61A"/>
    <w:rsid w:val="06B3C415"/>
    <w:rsid w:val="06FE3E46"/>
    <w:rsid w:val="070DA1C0"/>
    <w:rsid w:val="07530018"/>
    <w:rsid w:val="077D7C7E"/>
    <w:rsid w:val="078FD2F8"/>
    <w:rsid w:val="07BB5C41"/>
    <w:rsid w:val="08B3125C"/>
    <w:rsid w:val="08CB7AAD"/>
    <w:rsid w:val="099D2ACE"/>
    <w:rsid w:val="09EAD0BB"/>
    <w:rsid w:val="0A113B2C"/>
    <w:rsid w:val="0AADBF25"/>
    <w:rsid w:val="0AAFA639"/>
    <w:rsid w:val="0B678D79"/>
    <w:rsid w:val="0BA8C563"/>
    <w:rsid w:val="0BADF8E0"/>
    <w:rsid w:val="0BD75209"/>
    <w:rsid w:val="0C9AD1D2"/>
    <w:rsid w:val="0CEB0F1D"/>
    <w:rsid w:val="0DE33B7F"/>
    <w:rsid w:val="0E7AFDF2"/>
    <w:rsid w:val="0E7E3792"/>
    <w:rsid w:val="0E986EAF"/>
    <w:rsid w:val="1003753F"/>
    <w:rsid w:val="11351769"/>
    <w:rsid w:val="116D4814"/>
    <w:rsid w:val="117C2A4C"/>
    <w:rsid w:val="119C6DC3"/>
    <w:rsid w:val="11CCB030"/>
    <w:rsid w:val="12FA5B13"/>
    <w:rsid w:val="130257D2"/>
    <w:rsid w:val="13DF1E85"/>
    <w:rsid w:val="13FE3619"/>
    <w:rsid w:val="149FD79C"/>
    <w:rsid w:val="15C01267"/>
    <w:rsid w:val="15EC765C"/>
    <w:rsid w:val="162266D9"/>
    <w:rsid w:val="16559EC8"/>
    <w:rsid w:val="165A48CB"/>
    <w:rsid w:val="16693AEB"/>
    <w:rsid w:val="16A87A1B"/>
    <w:rsid w:val="16F70B4E"/>
    <w:rsid w:val="16FC3C66"/>
    <w:rsid w:val="1709993E"/>
    <w:rsid w:val="18272E2B"/>
    <w:rsid w:val="18D9409B"/>
    <w:rsid w:val="1989BAE0"/>
    <w:rsid w:val="19A8B606"/>
    <w:rsid w:val="1A2854A5"/>
    <w:rsid w:val="1A6278A3"/>
    <w:rsid w:val="1AAC0117"/>
    <w:rsid w:val="1BCE3FBF"/>
    <w:rsid w:val="1CFD4872"/>
    <w:rsid w:val="1D3F9C5E"/>
    <w:rsid w:val="1DC4C44F"/>
    <w:rsid w:val="1E0BD7D9"/>
    <w:rsid w:val="1E776EA6"/>
    <w:rsid w:val="1ECA03CD"/>
    <w:rsid w:val="207BCDAE"/>
    <w:rsid w:val="20AC927F"/>
    <w:rsid w:val="213E8633"/>
    <w:rsid w:val="221EE9FA"/>
    <w:rsid w:val="222C0900"/>
    <w:rsid w:val="22520054"/>
    <w:rsid w:val="227BA1A7"/>
    <w:rsid w:val="22B10627"/>
    <w:rsid w:val="22B716E5"/>
    <w:rsid w:val="22EA6E19"/>
    <w:rsid w:val="230A3EC7"/>
    <w:rsid w:val="231957F3"/>
    <w:rsid w:val="2428FC63"/>
    <w:rsid w:val="25150A44"/>
    <w:rsid w:val="25BF8841"/>
    <w:rsid w:val="2643B616"/>
    <w:rsid w:val="27A8BEC4"/>
    <w:rsid w:val="28731663"/>
    <w:rsid w:val="287DE219"/>
    <w:rsid w:val="29178218"/>
    <w:rsid w:val="298EC650"/>
    <w:rsid w:val="2A917EB6"/>
    <w:rsid w:val="2AA93549"/>
    <w:rsid w:val="2B90CDA7"/>
    <w:rsid w:val="2C659D01"/>
    <w:rsid w:val="2D783F94"/>
    <w:rsid w:val="2E474615"/>
    <w:rsid w:val="2EAD78BC"/>
    <w:rsid w:val="2F2ED64F"/>
    <w:rsid w:val="2FA7CD19"/>
    <w:rsid w:val="2FB4907D"/>
    <w:rsid w:val="3161B798"/>
    <w:rsid w:val="31F4D006"/>
    <w:rsid w:val="322CEB78"/>
    <w:rsid w:val="326D80D2"/>
    <w:rsid w:val="32B6C7F1"/>
    <w:rsid w:val="32C2A8A9"/>
    <w:rsid w:val="32FE3373"/>
    <w:rsid w:val="334CEDE4"/>
    <w:rsid w:val="33789C88"/>
    <w:rsid w:val="33F0D8A3"/>
    <w:rsid w:val="34FDC735"/>
    <w:rsid w:val="35131192"/>
    <w:rsid w:val="35512141"/>
    <w:rsid w:val="3557CCD8"/>
    <w:rsid w:val="355DA9FD"/>
    <w:rsid w:val="368689A5"/>
    <w:rsid w:val="368834C7"/>
    <w:rsid w:val="36AA208C"/>
    <w:rsid w:val="371B6AE6"/>
    <w:rsid w:val="37D93398"/>
    <w:rsid w:val="38C848E2"/>
    <w:rsid w:val="39DDF3A9"/>
    <w:rsid w:val="39F07BF1"/>
    <w:rsid w:val="3A3F64B7"/>
    <w:rsid w:val="3A7C155F"/>
    <w:rsid w:val="3A8C0079"/>
    <w:rsid w:val="3AE5CD84"/>
    <w:rsid w:val="3C10D6BD"/>
    <w:rsid w:val="3D5E58BD"/>
    <w:rsid w:val="3D7B92E1"/>
    <w:rsid w:val="3DB7931F"/>
    <w:rsid w:val="3DD4DE87"/>
    <w:rsid w:val="3DE4EFE8"/>
    <w:rsid w:val="3E00E54F"/>
    <w:rsid w:val="3F7AC429"/>
    <w:rsid w:val="401A303A"/>
    <w:rsid w:val="4036488E"/>
    <w:rsid w:val="407AD155"/>
    <w:rsid w:val="40E24391"/>
    <w:rsid w:val="411F006F"/>
    <w:rsid w:val="41BFA4C3"/>
    <w:rsid w:val="41CCBEB9"/>
    <w:rsid w:val="421C269B"/>
    <w:rsid w:val="424AECBC"/>
    <w:rsid w:val="42A5C67F"/>
    <w:rsid w:val="42ED7FD2"/>
    <w:rsid w:val="438D187B"/>
    <w:rsid w:val="43AA7A06"/>
    <w:rsid w:val="4469CE9C"/>
    <w:rsid w:val="44B9A690"/>
    <w:rsid w:val="44D78307"/>
    <w:rsid w:val="45063382"/>
    <w:rsid w:val="4568D673"/>
    <w:rsid w:val="457C9780"/>
    <w:rsid w:val="45DC973E"/>
    <w:rsid w:val="46142B89"/>
    <w:rsid w:val="46541323"/>
    <w:rsid w:val="4674943B"/>
    <w:rsid w:val="47501461"/>
    <w:rsid w:val="47F19411"/>
    <w:rsid w:val="4803B106"/>
    <w:rsid w:val="48505AEB"/>
    <w:rsid w:val="495C6C62"/>
    <w:rsid w:val="49A8D424"/>
    <w:rsid w:val="49E1D4BB"/>
    <w:rsid w:val="4A9944FE"/>
    <w:rsid w:val="4AF0B334"/>
    <w:rsid w:val="4B3AF7FC"/>
    <w:rsid w:val="4B7CED60"/>
    <w:rsid w:val="4BB9F91D"/>
    <w:rsid w:val="4BFE4EA4"/>
    <w:rsid w:val="4D022120"/>
    <w:rsid w:val="4D297970"/>
    <w:rsid w:val="4D9F29AC"/>
    <w:rsid w:val="4DD06534"/>
    <w:rsid w:val="4E3DC950"/>
    <w:rsid w:val="4E5B7BEB"/>
    <w:rsid w:val="4EE4582D"/>
    <w:rsid w:val="4F0F4491"/>
    <w:rsid w:val="4F1C1C22"/>
    <w:rsid w:val="4F246CFB"/>
    <w:rsid w:val="4FC8A7A1"/>
    <w:rsid w:val="504848CC"/>
    <w:rsid w:val="50AFD01E"/>
    <w:rsid w:val="50D0A45B"/>
    <w:rsid w:val="51DC3BD8"/>
    <w:rsid w:val="5201BFB6"/>
    <w:rsid w:val="5297EA15"/>
    <w:rsid w:val="53853A4B"/>
    <w:rsid w:val="54056423"/>
    <w:rsid w:val="54346C85"/>
    <w:rsid w:val="54C82F82"/>
    <w:rsid w:val="552E02A1"/>
    <w:rsid w:val="5535E853"/>
    <w:rsid w:val="55AAFD3E"/>
    <w:rsid w:val="56C0CEBF"/>
    <w:rsid w:val="56CDE4F0"/>
    <w:rsid w:val="57AC5A66"/>
    <w:rsid w:val="58628BF4"/>
    <w:rsid w:val="592D8153"/>
    <w:rsid w:val="5A0A1E40"/>
    <w:rsid w:val="5A4C2B29"/>
    <w:rsid w:val="5A6AEDC2"/>
    <w:rsid w:val="5A905D34"/>
    <w:rsid w:val="5AF83E98"/>
    <w:rsid w:val="5BBDB613"/>
    <w:rsid w:val="5BD972DB"/>
    <w:rsid w:val="5C4623A0"/>
    <w:rsid w:val="5C737864"/>
    <w:rsid w:val="5CD02F78"/>
    <w:rsid w:val="5D2D880D"/>
    <w:rsid w:val="5D96DCDD"/>
    <w:rsid w:val="5E06F929"/>
    <w:rsid w:val="5EBB4E55"/>
    <w:rsid w:val="5F988A3D"/>
    <w:rsid w:val="5FAA0DB4"/>
    <w:rsid w:val="5FD28845"/>
    <w:rsid w:val="60139417"/>
    <w:rsid w:val="6038D183"/>
    <w:rsid w:val="615637EC"/>
    <w:rsid w:val="631F42E5"/>
    <w:rsid w:val="633921C8"/>
    <w:rsid w:val="634368B5"/>
    <w:rsid w:val="6390BE2B"/>
    <w:rsid w:val="63F608E2"/>
    <w:rsid w:val="6420C4A7"/>
    <w:rsid w:val="6486A63C"/>
    <w:rsid w:val="64F3C07C"/>
    <w:rsid w:val="663217B1"/>
    <w:rsid w:val="6647B799"/>
    <w:rsid w:val="667F500F"/>
    <w:rsid w:val="672A8D20"/>
    <w:rsid w:val="67A5D92B"/>
    <w:rsid w:val="681E991E"/>
    <w:rsid w:val="68A3B763"/>
    <w:rsid w:val="68A8789C"/>
    <w:rsid w:val="68AF24A0"/>
    <w:rsid w:val="69028E79"/>
    <w:rsid w:val="69A866B9"/>
    <w:rsid w:val="6B69CB1E"/>
    <w:rsid w:val="6C1C6BB5"/>
    <w:rsid w:val="6CF8F4D9"/>
    <w:rsid w:val="6D23DA69"/>
    <w:rsid w:val="6D903300"/>
    <w:rsid w:val="6DB71537"/>
    <w:rsid w:val="6DCF078E"/>
    <w:rsid w:val="6DFCAE30"/>
    <w:rsid w:val="6EC3EFFD"/>
    <w:rsid w:val="6F2D70F1"/>
    <w:rsid w:val="6F594643"/>
    <w:rsid w:val="6F698F0E"/>
    <w:rsid w:val="6F8980AD"/>
    <w:rsid w:val="7041E5E6"/>
    <w:rsid w:val="706F44FD"/>
    <w:rsid w:val="70E5C23C"/>
    <w:rsid w:val="70EEEE5A"/>
    <w:rsid w:val="7161AED4"/>
    <w:rsid w:val="71D65093"/>
    <w:rsid w:val="7279A134"/>
    <w:rsid w:val="730F0FD1"/>
    <w:rsid w:val="734DE339"/>
    <w:rsid w:val="74208D3C"/>
    <w:rsid w:val="744B5904"/>
    <w:rsid w:val="7469657C"/>
    <w:rsid w:val="749FFEFD"/>
    <w:rsid w:val="762FEBCC"/>
    <w:rsid w:val="76F6A44A"/>
    <w:rsid w:val="770BAA5A"/>
    <w:rsid w:val="77136D84"/>
    <w:rsid w:val="77D20D1C"/>
    <w:rsid w:val="785C5D59"/>
    <w:rsid w:val="786521B8"/>
    <w:rsid w:val="7872B5ED"/>
    <w:rsid w:val="78D9588E"/>
    <w:rsid w:val="799D3689"/>
    <w:rsid w:val="7A56FC04"/>
    <w:rsid w:val="7A9A191D"/>
    <w:rsid w:val="7ACDF744"/>
    <w:rsid w:val="7B3F716D"/>
    <w:rsid w:val="7B9E5A2C"/>
    <w:rsid w:val="7BB7F4FD"/>
    <w:rsid w:val="7BF9FFA4"/>
    <w:rsid w:val="7D6F82BD"/>
    <w:rsid w:val="7EA54929"/>
    <w:rsid w:val="7FDBD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3D943"/>
  <w15:chartTrackingRefBased/>
  <w15:docId w15:val="{FB206CD2-5AB3-4740-9803-B1C164F2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42"/>
    <w:pPr>
      <w:spacing w:after="200" w:line="276" w:lineRule="auto"/>
    </w:pPr>
    <w:rPr>
      <w:rFonts w:ascii="Arial" w:hAnsi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B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66"/>
  </w:style>
  <w:style w:type="paragraph" w:styleId="Footer">
    <w:name w:val="footer"/>
    <w:basedOn w:val="Normal"/>
    <w:link w:val="FooterChar"/>
    <w:uiPriority w:val="99"/>
    <w:unhideWhenUsed/>
    <w:rsid w:val="00DA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66"/>
  </w:style>
  <w:style w:type="paragraph" w:styleId="NormalWeb">
    <w:name w:val="Normal (Web)"/>
    <w:basedOn w:val="Normal"/>
    <w:uiPriority w:val="99"/>
    <w:unhideWhenUsed/>
    <w:rsid w:val="0020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20670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67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7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268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9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rone\Desktop\NAN-rna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54c52-84b7-48dc-b2ed-61f9fb9c7025">
      <Terms xmlns="http://schemas.microsoft.com/office/infopath/2007/PartnerControls"/>
    </lcf76f155ced4ddcb4097134ff3c332f>
    <TaxCatchAll xmlns="a8b5f2be-5893-421b-a1e8-da70f09dfc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EBF4352C084459B2D47FBEFD64C63" ma:contentTypeVersion="10" ma:contentTypeDescription="Create a new document." ma:contentTypeScope="" ma:versionID="6b82cbd748867f1df39b3341564b8f64">
  <xsd:schema xmlns:xsd="http://www.w3.org/2001/XMLSchema" xmlns:xs="http://www.w3.org/2001/XMLSchema" xmlns:p="http://schemas.microsoft.com/office/2006/metadata/properties" xmlns:ns2="18054c52-84b7-48dc-b2ed-61f9fb9c7025" xmlns:ns3="a8b5f2be-5893-421b-a1e8-da70f09dfc93" targetNamespace="http://schemas.microsoft.com/office/2006/metadata/properties" ma:root="true" ma:fieldsID="0fc5ee1fa37a98c362252b0246075ca0" ns2:_="" ns3:_="">
    <xsd:import namespace="18054c52-84b7-48dc-b2ed-61f9fb9c7025"/>
    <xsd:import namespace="a8b5f2be-5893-421b-a1e8-da70f09df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54c52-84b7-48dc-b2ed-61f9fb9c7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746fbe-2f36-4383-9425-f61a2f5aa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5f2be-5893-421b-a1e8-da70f09dfc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c1b02f-4a60-4835-b0fb-0dd7f1988658}" ma:internalName="TaxCatchAll" ma:showField="CatchAllData" ma:web="a8b5f2be-5893-421b-a1e8-da70f09df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AED6F-2137-457E-BAC9-9FFEA72A4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C20D5-D556-48C9-B5ED-2885E22AC4CC}">
  <ds:schemaRefs>
    <ds:schemaRef ds:uri="http://schemas.microsoft.com/office/2006/metadata/properties"/>
    <ds:schemaRef ds:uri="http://schemas.microsoft.com/office/infopath/2007/PartnerControls"/>
    <ds:schemaRef ds:uri="18054c52-84b7-48dc-b2ed-61f9fb9c7025"/>
    <ds:schemaRef ds:uri="a8b5f2be-5893-421b-a1e8-da70f09dfc93"/>
  </ds:schemaRefs>
</ds:datastoreItem>
</file>

<file path=customXml/itemProps3.xml><?xml version="1.0" encoding="utf-8"?>
<ds:datastoreItem xmlns:ds="http://schemas.openxmlformats.org/officeDocument/2006/customXml" ds:itemID="{C6DB6443-84A9-40AD-AE86-2CDA735B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54c52-84b7-48dc-b2ed-61f9fb9c7025"/>
    <ds:schemaRef ds:uri="a8b5f2be-5893-421b-a1e8-da70f09df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C:\Users\hcrone\Desktop\NAN-rna_Letterhead.dotx</Template>
  <TotalTime>0</TotalTime>
  <Pages>2</Pages>
  <Words>148</Words>
  <Characters>845</Characters>
  <Application>Microsoft Office Word</Application>
  <DocSecurity>10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McCaffrey</dc:creator>
  <cp:keywords/>
  <dc:description/>
  <cp:lastModifiedBy>Jen McCaffrey</cp:lastModifiedBy>
  <cp:revision>3</cp:revision>
  <dcterms:created xsi:type="dcterms:W3CDTF">2025-10-23T15:22:00Z</dcterms:created>
  <dcterms:modified xsi:type="dcterms:W3CDTF">2025-10-23T15:23:00Z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0x010100C8FEBF4352C084459B2D47FBEFD64C63</vt:lpwstr>
  </property>
  <property fmtid="{D5CDD505-2E9C-101B-9397-08002B2CF9AE}" pid="3" name="MediaServiceImageTags">
    <vt:lpwstr/>
  </property>
</Properties>
</file>